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F507" w14:textId="77777777" w:rsidR="004350CC" w:rsidRPr="004350CC" w:rsidRDefault="00304ED1" w:rsidP="004350CC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>
        <w:rPr>
          <w:rFonts w:ascii="Arial" w:eastAsia="Times New Roman" w:hAnsi="Arial"/>
          <w:b/>
          <w:bCs/>
          <w:color w:val="003087"/>
          <w:sz w:val="28"/>
          <w:szCs w:val="28"/>
        </w:rPr>
        <w:t>Research Capability Funding</w:t>
      </w:r>
    </w:p>
    <w:p w14:paraId="6CB9CDD4" w14:textId="3E382947" w:rsidR="004350CC" w:rsidRDefault="007F5116" w:rsidP="004350CC">
      <w:pPr>
        <w:keepNext/>
        <w:keepLines/>
        <w:spacing w:after="12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  <w:r>
        <w:rPr>
          <w:rFonts w:ascii="Arial" w:eastAsia="Times New Roman" w:hAnsi="Arial"/>
          <w:b/>
          <w:bCs/>
          <w:color w:val="003087"/>
          <w:sz w:val="28"/>
          <w:szCs w:val="28"/>
        </w:rPr>
        <w:t>P</w:t>
      </w:r>
      <w:r w:rsidRPr="007F5116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ublic </w:t>
      </w:r>
      <w:r w:rsidR="008E369A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and Patient Involvement </w:t>
      </w:r>
      <w:r>
        <w:rPr>
          <w:rFonts w:ascii="Arial" w:eastAsia="Times New Roman" w:hAnsi="Arial"/>
          <w:b/>
          <w:bCs/>
          <w:color w:val="003087"/>
          <w:sz w:val="28"/>
          <w:szCs w:val="28"/>
        </w:rPr>
        <w:t>Costs</w:t>
      </w:r>
      <w:r w:rsidRPr="007F5116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 </w:t>
      </w:r>
      <w:r w:rsidR="008E369A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to </w:t>
      </w:r>
      <w:r w:rsidR="00403039">
        <w:rPr>
          <w:rFonts w:ascii="Arial" w:eastAsia="Times New Roman" w:hAnsi="Arial"/>
          <w:b/>
          <w:bCs/>
          <w:color w:val="003087"/>
          <w:sz w:val="28"/>
          <w:szCs w:val="28"/>
        </w:rPr>
        <w:t>S</w:t>
      </w:r>
      <w:r w:rsidR="008E369A">
        <w:rPr>
          <w:rFonts w:ascii="Arial" w:eastAsia="Times New Roman" w:hAnsi="Arial"/>
          <w:b/>
          <w:bCs/>
          <w:color w:val="003087"/>
          <w:sz w:val="28"/>
          <w:szCs w:val="28"/>
        </w:rPr>
        <w:t>upport</w:t>
      </w:r>
      <w:r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 </w:t>
      </w:r>
      <w:r w:rsidR="008E369A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Career </w:t>
      </w:r>
      <w:r w:rsidR="00BE5B28">
        <w:rPr>
          <w:rFonts w:ascii="Arial" w:eastAsia="Times New Roman" w:hAnsi="Arial"/>
          <w:b/>
          <w:bCs/>
          <w:color w:val="003087"/>
          <w:sz w:val="28"/>
          <w:szCs w:val="28"/>
        </w:rPr>
        <w:t xml:space="preserve">Fellowship </w:t>
      </w:r>
      <w:r w:rsidR="00801AAD">
        <w:rPr>
          <w:rFonts w:ascii="Arial" w:eastAsia="Times New Roman" w:hAnsi="Arial"/>
          <w:b/>
          <w:bCs/>
          <w:color w:val="003087"/>
          <w:sz w:val="28"/>
          <w:szCs w:val="28"/>
        </w:rPr>
        <w:t>Application Form</w:t>
      </w:r>
    </w:p>
    <w:p w14:paraId="1BF1862E" w14:textId="77777777" w:rsidR="004350CC" w:rsidRDefault="004350CC" w:rsidP="004350CC">
      <w:pPr>
        <w:keepNext/>
        <w:keepLines/>
        <w:spacing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3F4567" w:rsidRPr="005E44E9" w14:paraId="177A2CC6" w14:textId="77777777" w:rsidTr="00801AAD">
        <w:tc>
          <w:tcPr>
            <w:tcW w:w="9016" w:type="dxa"/>
            <w:gridSpan w:val="2"/>
            <w:shd w:val="clear" w:color="auto" w:fill="003087"/>
          </w:tcPr>
          <w:p w14:paraId="1BB55B3E" w14:textId="77777777" w:rsidR="003F4567" w:rsidRPr="005E44E9" w:rsidRDefault="003F4567" w:rsidP="00011AF9">
            <w:pPr>
              <w:rPr>
                <w:rFonts w:ascii="Arial" w:hAnsi="Arial" w:cs="Arial"/>
                <w:b/>
                <w:szCs w:val="24"/>
              </w:rPr>
            </w:pPr>
            <w:r w:rsidRPr="005E44E9">
              <w:rPr>
                <w:rFonts w:ascii="Arial" w:hAnsi="Arial" w:cs="Arial"/>
                <w:b/>
                <w:szCs w:val="24"/>
              </w:rPr>
              <w:t>1. Applicant’s Details</w:t>
            </w:r>
          </w:p>
        </w:tc>
      </w:tr>
      <w:tr w:rsidR="003F4567" w:rsidRPr="005E44E9" w14:paraId="0098A028" w14:textId="77777777" w:rsidTr="00801AAD">
        <w:tc>
          <w:tcPr>
            <w:tcW w:w="2515" w:type="dxa"/>
            <w:shd w:val="clear" w:color="auto" w:fill="auto"/>
            <w:vAlign w:val="center"/>
          </w:tcPr>
          <w:p w14:paraId="451453D6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Applicant’s name:</w:t>
            </w:r>
          </w:p>
        </w:tc>
        <w:tc>
          <w:tcPr>
            <w:tcW w:w="6501" w:type="dxa"/>
            <w:shd w:val="clear" w:color="auto" w:fill="auto"/>
          </w:tcPr>
          <w:p w14:paraId="37E12384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531C5292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3F4567" w:rsidRPr="005E44E9" w14:paraId="0D5F17A9" w14:textId="77777777" w:rsidTr="00801AAD">
        <w:tc>
          <w:tcPr>
            <w:tcW w:w="2515" w:type="dxa"/>
            <w:shd w:val="clear" w:color="auto" w:fill="auto"/>
            <w:vAlign w:val="center"/>
          </w:tcPr>
          <w:p w14:paraId="7A44CE55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Job Title:</w:t>
            </w:r>
          </w:p>
        </w:tc>
        <w:tc>
          <w:tcPr>
            <w:tcW w:w="6501" w:type="dxa"/>
            <w:shd w:val="clear" w:color="auto" w:fill="auto"/>
          </w:tcPr>
          <w:p w14:paraId="3CAC8EBD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42ECB16A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3F4567" w:rsidRPr="005E44E9" w14:paraId="694E6EE9" w14:textId="77777777" w:rsidTr="00801AAD">
        <w:tc>
          <w:tcPr>
            <w:tcW w:w="2515" w:type="dxa"/>
            <w:shd w:val="clear" w:color="auto" w:fill="auto"/>
            <w:vAlign w:val="center"/>
          </w:tcPr>
          <w:p w14:paraId="141B744E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Department/Division:</w:t>
            </w:r>
          </w:p>
        </w:tc>
        <w:tc>
          <w:tcPr>
            <w:tcW w:w="6501" w:type="dxa"/>
            <w:shd w:val="clear" w:color="auto" w:fill="auto"/>
          </w:tcPr>
          <w:p w14:paraId="7C4999DE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2EA0C911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3F4567" w:rsidRPr="005E44E9" w14:paraId="4194139E" w14:textId="77777777" w:rsidTr="00801AAD">
        <w:tc>
          <w:tcPr>
            <w:tcW w:w="2515" w:type="dxa"/>
            <w:shd w:val="clear" w:color="auto" w:fill="auto"/>
            <w:vAlign w:val="center"/>
          </w:tcPr>
          <w:p w14:paraId="0101C367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6501" w:type="dxa"/>
            <w:shd w:val="clear" w:color="auto" w:fill="auto"/>
          </w:tcPr>
          <w:p w14:paraId="3BB20954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381CBD39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3F4567" w:rsidRPr="005E44E9" w14:paraId="6C0AD6E2" w14:textId="77777777" w:rsidTr="00801AAD">
        <w:tc>
          <w:tcPr>
            <w:tcW w:w="2515" w:type="dxa"/>
            <w:shd w:val="clear" w:color="auto" w:fill="auto"/>
            <w:vAlign w:val="center"/>
          </w:tcPr>
          <w:p w14:paraId="68C15B0E" w14:textId="77777777" w:rsidR="003F4567" w:rsidRPr="005E44E9" w:rsidRDefault="003F4567" w:rsidP="004350CC">
            <w:pPr>
              <w:rPr>
                <w:rFonts w:ascii="Arial" w:hAnsi="Arial" w:cs="Arial"/>
                <w:szCs w:val="24"/>
              </w:rPr>
            </w:pPr>
            <w:r w:rsidRPr="005E44E9">
              <w:rPr>
                <w:rFonts w:ascii="Arial" w:hAnsi="Arial" w:cs="Arial"/>
                <w:szCs w:val="24"/>
              </w:rPr>
              <w:t>Telephone:</w:t>
            </w:r>
          </w:p>
        </w:tc>
        <w:tc>
          <w:tcPr>
            <w:tcW w:w="6501" w:type="dxa"/>
            <w:shd w:val="clear" w:color="auto" w:fill="auto"/>
          </w:tcPr>
          <w:p w14:paraId="5CCF0CF0" w14:textId="77777777" w:rsidR="003F4567" w:rsidRDefault="003F4567" w:rsidP="00011AF9">
            <w:pPr>
              <w:rPr>
                <w:rFonts w:ascii="Arial" w:hAnsi="Arial" w:cs="Arial"/>
                <w:szCs w:val="24"/>
              </w:rPr>
            </w:pPr>
          </w:p>
          <w:p w14:paraId="0E303FC3" w14:textId="77777777" w:rsidR="003F4567" w:rsidRPr="005E44E9" w:rsidRDefault="003F4567" w:rsidP="00011AF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4EF68DB" w14:textId="77777777" w:rsidR="003F4567" w:rsidRDefault="003F4567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1AAD" w:rsidRPr="005E44E9" w14:paraId="11F65DED" w14:textId="77777777" w:rsidTr="00F43AE8">
        <w:tc>
          <w:tcPr>
            <w:tcW w:w="9242" w:type="dxa"/>
            <w:shd w:val="clear" w:color="auto" w:fill="003087"/>
          </w:tcPr>
          <w:p w14:paraId="7F058619" w14:textId="4A855921" w:rsidR="00801AAD" w:rsidRPr="004350CC" w:rsidRDefault="002D0201" w:rsidP="00B021F8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801AAD"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 w:rsidR="00DA6CA1">
              <w:rPr>
                <w:rFonts w:ascii="Arial" w:hAnsi="Arial" w:cs="Arial"/>
                <w:b/>
                <w:szCs w:val="24"/>
              </w:rPr>
              <w:t xml:space="preserve">Describe the </w:t>
            </w:r>
            <w:r w:rsidR="002520AE">
              <w:rPr>
                <w:rFonts w:ascii="Arial" w:hAnsi="Arial" w:cs="Arial"/>
                <w:b/>
                <w:szCs w:val="24"/>
              </w:rPr>
              <w:t xml:space="preserve">topic and </w:t>
            </w:r>
            <w:r w:rsidR="00B021F8">
              <w:rPr>
                <w:rFonts w:ascii="Arial" w:hAnsi="Arial" w:cs="Arial"/>
                <w:b/>
                <w:szCs w:val="24"/>
              </w:rPr>
              <w:t xml:space="preserve">area of </w:t>
            </w:r>
            <w:r w:rsidR="00801AAD" w:rsidRPr="004350CC">
              <w:rPr>
                <w:rFonts w:ascii="Arial" w:hAnsi="Arial" w:cs="Arial"/>
                <w:b/>
                <w:szCs w:val="24"/>
              </w:rPr>
              <w:t>health</w:t>
            </w:r>
            <w:r w:rsidR="002520AE">
              <w:rPr>
                <w:rFonts w:ascii="Arial" w:hAnsi="Arial" w:cs="Arial"/>
                <w:b/>
                <w:szCs w:val="24"/>
              </w:rPr>
              <w:t xml:space="preserve"> care </w:t>
            </w:r>
            <w:r w:rsidR="00801AAD" w:rsidRPr="004350CC">
              <w:rPr>
                <w:rFonts w:ascii="Arial" w:hAnsi="Arial" w:cs="Arial"/>
                <w:b/>
                <w:szCs w:val="24"/>
              </w:rPr>
              <w:t xml:space="preserve">you wish to </w:t>
            </w:r>
            <w:r w:rsidR="00B021F8">
              <w:rPr>
                <w:rFonts w:ascii="Arial" w:hAnsi="Arial" w:cs="Arial"/>
                <w:b/>
                <w:szCs w:val="24"/>
              </w:rPr>
              <w:t>focus on as you develop your academic career</w:t>
            </w:r>
            <w:r w:rsidR="002520AE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801AAD" w:rsidRPr="005E44E9" w14:paraId="4DE8100E" w14:textId="77777777" w:rsidTr="00F43AE8">
        <w:tc>
          <w:tcPr>
            <w:tcW w:w="9242" w:type="dxa"/>
            <w:shd w:val="clear" w:color="auto" w:fill="auto"/>
          </w:tcPr>
          <w:p w14:paraId="337E15DB" w14:textId="77777777" w:rsidR="00801AAD" w:rsidRPr="005E44E9" w:rsidRDefault="00801AAD" w:rsidP="00F43AE8">
            <w:pPr>
              <w:rPr>
                <w:rFonts w:ascii="Arial" w:hAnsi="Arial" w:cs="Arial"/>
                <w:szCs w:val="24"/>
              </w:rPr>
            </w:pPr>
          </w:p>
          <w:p w14:paraId="07193459" w14:textId="77777777" w:rsidR="00801AAD" w:rsidRPr="005E44E9" w:rsidRDefault="00801AAD" w:rsidP="00F43AE8">
            <w:pPr>
              <w:rPr>
                <w:rFonts w:ascii="Arial" w:hAnsi="Arial" w:cs="Arial"/>
                <w:szCs w:val="24"/>
              </w:rPr>
            </w:pPr>
          </w:p>
          <w:p w14:paraId="6CFA003D" w14:textId="77777777" w:rsidR="00801AAD" w:rsidRPr="005E44E9" w:rsidRDefault="00801AAD" w:rsidP="00F43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A05C173" w14:textId="77777777" w:rsidR="00801AAD" w:rsidRDefault="00801AAD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021F8" w:rsidRPr="005E44E9" w14:paraId="486E5DB1" w14:textId="77777777" w:rsidTr="00F43AE8">
        <w:tc>
          <w:tcPr>
            <w:tcW w:w="9016" w:type="dxa"/>
            <w:shd w:val="clear" w:color="auto" w:fill="003087"/>
          </w:tcPr>
          <w:p w14:paraId="7968E6E2" w14:textId="2F9B79E2" w:rsidR="00B021F8" w:rsidRPr="004350CC" w:rsidRDefault="002D0201" w:rsidP="00F43AE8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B021F8"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 w:rsidR="00B021F8">
              <w:rPr>
                <w:rFonts w:ascii="Arial" w:hAnsi="Arial" w:cs="Arial"/>
                <w:b/>
                <w:szCs w:val="24"/>
              </w:rPr>
              <w:t xml:space="preserve">Please outline </w:t>
            </w:r>
            <w:r w:rsidR="00655413">
              <w:rPr>
                <w:rFonts w:ascii="Arial" w:hAnsi="Arial" w:cs="Arial"/>
                <w:b/>
                <w:szCs w:val="24"/>
              </w:rPr>
              <w:t>your plans</w:t>
            </w:r>
            <w:r w:rsidR="00BE5B28">
              <w:rPr>
                <w:rFonts w:ascii="Arial" w:hAnsi="Arial" w:cs="Arial"/>
                <w:b/>
                <w:szCs w:val="24"/>
              </w:rPr>
              <w:t xml:space="preserve"> for Patient and Public Involvement activities</w:t>
            </w:r>
            <w:r w:rsidR="00B143EF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B021F8" w:rsidRPr="005E44E9" w14:paraId="483E8A76" w14:textId="77777777" w:rsidTr="00F43AE8">
        <w:tc>
          <w:tcPr>
            <w:tcW w:w="9016" w:type="dxa"/>
            <w:shd w:val="clear" w:color="auto" w:fill="auto"/>
          </w:tcPr>
          <w:p w14:paraId="4D0D373A" w14:textId="77777777" w:rsidR="00B021F8" w:rsidRPr="005E44E9" w:rsidRDefault="00B021F8" w:rsidP="00F43AE8">
            <w:pPr>
              <w:rPr>
                <w:rFonts w:ascii="Arial" w:hAnsi="Arial" w:cs="Arial"/>
                <w:szCs w:val="24"/>
              </w:rPr>
            </w:pPr>
          </w:p>
          <w:p w14:paraId="0F0C8371" w14:textId="77777777" w:rsidR="00B021F8" w:rsidRDefault="00B021F8" w:rsidP="00F43AE8">
            <w:pPr>
              <w:rPr>
                <w:rFonts w:ascii="Arial" w:hAnsi="Arial" w:cs="Arial"/>
                <w:szCs w:val="24"/>
              </w:rPr>
            </w:pPr>
          </w:p>
          <w:p w14:paraId="6E1B3195" w14:textId="77777777" w:rsidR="00B021F8" w:rsidRDefault="00B021F8" w:rsidP="00F43AE8">
            <w:pPr>
              <w:rPr>
                <w:rFonts w:ascii="Arial" w:hAnsi="Arial" w:cs="Arial"/>
                <w:szCs w:val="24"/>
              </w:rPr>
            </w:pPr>
          </w:p>
          <w:p w14:paraId="244A0F6D" w14:textId="77777777" w:rsidR="00B021F8" w:rsidRPr="005E44E9" w:rsidRDefault="00B021F8" w:rsidP="00F43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D1BCD4E" w14:textId="77777777" w:rsidR="00801AAD" w:rsidRDefault="00801AAD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021F8" w:rsidRPr="005E44E9" w14:paraId="567A69CC" w14:textId="77777777" w:rsidTr="00F43AE8">
        <w:tc>
          <w:tcPr>
            <w:tcW w:w="9016" w:type="dxa"/>
            <w:shd w:val="clear" w:color="auto" w:fill="003087"/>
          </w:tcPr>
          <w:p w14:paraId="22529DBF" w14:textId="422A5E30" w:rsidR="00B021F8" w:rsidRPr="004350CC" w:rsidRDefault="002D0201" w:rsidP="00F43AE8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B021F8"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 w:rsidR="00B021F8">
              <w:rPr>
                <w:rFonts w:ascii="Arial" w:hAnsi="Arial" w:cs="Arial"/>
                <w:b/>
                <w:szCs w:val="24"/>
              </w:rPr>
              <w:t xml:space="preserve">Explain how </w:t>
            </w:r>
            <w:r w:rsidR="00B143EF">
              <w:rPr>
                <w:rFonts w:ascii="Arial" w:hAnsi="Arial" w:cs="Arial"/>
                <w:b/>
                <w:szCs w:val="24"/>
              </w:rPr>
              <w:t xml:space="preserve">your fellowship contributes to </w:t>
            </w:r>
            <w:proofErr w:type="gramStart"/>
            <w:r w:rsidR="00B143EF" w:rsidRPr="00B143EF">
              <w:rPr>
                <w:rFonts w:ascii="Arial" w:hAnsi="Arial" w:cs="Arial"/>
                <w:b/>
                <w:szCs w:val="24"/>
              </w:rPr>
              <w:t>University</w:t>
            </w:r>
            <w:proofErr w:type="gramEnd"/>
            <w:r w:rsidR="00B143EF" w:rsidRPr="00B143EF">
              <w:rPr>
                <w:rFonts w:ascii="Arial" w:hAnsi="Arial" w:cs="Arial"/>
                <w:b/>
                <w:szCs w:val="24"/>
              </w:rPr>
              <w:t xml:space="preserve"> department and the I</w:t>
            </w:r>
            <w:r w:rsidR="00BE5B28">
              <w:rPr>
                <w:rFonts w:ascii="Arial" w:hAnsi="Arial" w:cs="Arial"/>
                <w:b/>
                <w:szCs w:val="24"/>
              </w:rPr>
              <w:t>ntegrated Care Board’s</w:t>
            </w:r>
            <w:r w:rsidR="00B143EF" w:rsidRPr="00B143EF">
              <w:rPr>
                <w:rFonts w:ascii="Arial" w:hAnsi="Arial" w:cs="Arial"/>
                <w:b/>
                <w:szCs w:val="24"/>
              </w:rPr>
              <w:t xml:space="preserve"> aim of Health and Care Research that makes a difference to those who need it most</w:t>
            </w:r>
            <w:r w:rsidR="00B143EF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B021F8" w:rsidRPr="005E44E9" w14:paraId="6F9BE933" w14:textId="77777777" w:rsidTr="00F43AE8">
        <w:tc>
          <w:tcPr>
            <w:tcW w:w="9016" w:type="dxa"/>
            <w:shd w:val="clear" w:color="auto" w:fill="auto"/>
          </w:tcPr>
          <w:p w14:paraId="0BC4C60F" w14:textId="77777777" w:rsidR="00B021F8" w:rsidRDefault="00B021F8" w:rsidP="00F43AE8">
            <w:pPr>
              <w:rPr>
                <w:rFonts w:ascii="Arial" w:hAnsi="Arial" w:cs="Arial"/>
                <w:szCs w:val="24"/>
              </w:rPr>
            </w:pPr>
          </w:p>
          <w:p w14:paraId="16EEF4A2" w14:textId="77777777" w:rsidR="00B021F8" w:rsidRDefault="00B021F8" w:rsidP="00F43AE8">
            <w:pPr>
              <w:rPr>
                <w:rFonts w:ascii="Arial" w:hAnsi="Arial" w:cs="Arial"/>
                <w:szCs w:val="24"/>
              </w:rPr>
            </w:pPr>
          </w:p>
          <w:p w14:paraId="682BB3C1" w14:textId="77777777" w:rsidR="00B021F8" w:rsidRPr="005E44E9" w:rsidRDefault="00B021F8" w:rsidP="00F43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598369" w14:textId="2BFA27B2" w:rsidR="00B143EF" w:rsidRDefault="00B143EF" w:rsidP="003F4567">
      <w:pPr>
        <w:rPr>
          <w:rFonts w:ascii="Arial" w:hAnsi="Arial" w:cs="Arial"/>
          <w:b/>
          <w:szCs w:val="24"/>
        </w:rPr>
      </w:pPr>
    </w:p>
    <w:p w14:paraId="36D1909C" w14:textId="77777777" w:rsidR="00B143EF" w:rsidRDefault="00B143EF">
      <w:pPr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9BBFD89" w14:textId="77777777" w:rsidR="00B021F8" w:rsidRDefault="00B021F8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2"/>
        <w:gridCol w:w="1697"/>
        <w:gridCol w:w="1457"/>
      </w:tblGrid>
      <w:tr w:rsidR="00801AAD" w:rsidRPr="005E44E9" w14:paraId="48C293A8" w14:textId="77777777" w:rsidTr="00801AAD">
        <w:tc>
          <w:tcPr>
            <w:tcW w:w="9016" w:type="dxa"/>
            <w:gridSpan w:val="3"/>
            <w:shd w:val="clear" w:color="auto" w:fill="003087"/>
          </w:tcPr>
          <w:p w14:paraId="7D31CAF8" w14:textId="77777777" w:rsidR="007A2EF1" w:rsidRDefault="002D0201" w:rsidP="00F43AE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  <w:r w:rsidR="00801AAD"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 w:rsidR="00801AAD">
              <w:rPr>
                <w:rFonts w:ascii="Arial" w:hAnsi="Arial" w:cs="Arial"/>
                <w:b/>
                <w:szCs w:val="24"/>
              </w:rPr>
              <w:t xml:space="preserve">What future Fellowship scheme will this </w:t>
            </w:r>
            <w:r w:rsidR="00B62017">
              <w:rPr>
                <w:rFonts w:ascii="Arial" w:hAnsi="Arial" w:cs="Arial"/>
                <w:b/>
                <w:szCs w:val="24"/>
              </w:rPr>
              <w:t xml:space="preserve">award </w:t>
            </w:r>
            <w:r w:rsidR="00801AAD">
              <w:rPr>
                <w:rFonts w:ascii="Arial" w:hAnsi="Arial" w:cs="Arial"/>
                <w:b/>
                <w:szCs w:val="24"/>
              </w:rPr>
              <w:t>help you apply for?</w:t>
            </w:r>
            <w:r w:rsidR="007A2EF1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B117BAD" w14:textId="3379313E" w:rsidR="00801AAD" w:rsidRPr="004350CC" w:rsidRDefault="007A2EF1" w:rsidP="00B143E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(Links embedded)</w:t>
            </w:r>
          </w:p>
        </w:tc>
      </w:tr>
      <w:tr w:rsidR="00801AAD" w:rsidRPr="005E44E9" w14:paraId="2DC396DB" w14:textId="77777777" w:rsidTr="00E8475C">
        <w:trPr>
          <w:trHeight w:val="385"/>
        </w:trPr>
        <w:tc>
          <w:tcPr>
            <w:tcW w:w="5949" w:type="dxa"/>
            <w:shd w:val="clear" w:color="auto" w:fill="auto"/>
            <w:vAlign w:val="center"/>
          </w:tcPr>
          <w:p w14:paraId="6BA77EE0" w14:textId="12D9EB35" w:rsidR="00801AAD" w:rsidRPr="004350CC" w:rsidRDefault="002615E5" w:rsidP="00F43AE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Fellowship </w:t>
            </w:r>
            <w:r w:rsidR="00801AAD">
              <w:rPr>
                <w:rFonts w:ascii="Arial" w:hAnsi="Arial" w:cs="Arial"/>
                <w:b/>
                <w:szCs w:val="24"/>
              </w:rPr>
              <w:t>Scheme</w:t>
            </w:r>
            <w:r>
              <w:rPr>
                <w:rFonts w:ascii="Arial" w:hAnsi="Arial" w:cs="Arial"/>
                <w:b/>
                <w:szCs w:val="24"/>
              </w:rPr>
              <w:t xml:space="preserve"> (links embedded)</w:t>
            </w:r>
          </w:p>
        </w:tc>
        <w:tc>
          <w:tcPr>
            <w:tcW w:w="1701" w:type="dxa"/>
            <w:vAlign w:val="center"/>
          </w:tcPr>
          <w:p w14:paraId="13BB5854" w14:textId="3EDE6C1A" w:rsidR="00801AAD" w:rsidRPr="004350CC" w:rsidRDefault="00801AAD" w:rsidP="00F43AE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Application </w:t>
            </w:r>
            <w:r w:rsidR="00E8475C">
              <w:rPr>
                <w:rFonts w:ascii="Arial" w:hAnsi="Arial" w:cs="Arial"/>
                <w:b/>
                <w:szCs w:val="24"/>
              </w:rPr>
              <w:t xml:space="preserve">Deadline </w:t>
            </w:r>
            <w:r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366" w:type="dxa"/>
            <w:vAlign w:val="center"/>
          </w:tcPr>
          <w:p w14:paraId="15385939" w14:textId="6FD74DFF" w:rsidR="00801AAD" w:rsidRPr="004350CC" w:rsidRDefault="0011700D" w:rsidP="00F43AE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</w:t>
            </w:r>
            <w:r w:rsidR="00801AAD">
              <w:rPr>
                <w:rFonts w:ascii="Arial" w:hAnsi="Arial" w:cs="Arial"/>
                <w:b/>
                <w:szCs w:val="24"/>
              </w:rPr>
              <w:t>tart date</w:t>
            </w:r>
            <w:r>
              <w:rPr>
                <w:rFonts w:ascii="Arial" w:hAnsi="Arial" w:cs="Arial"/>
                <w:b/>
                <w:szCs w:val="24"/>
              </w:rPr>
              <w:t xml:space="preserve"> of Fellowship</w:t>
            </w:r>
          </w:p>
        </w:tc>
      </w:tr>
      <w:tr w:rsidR="002520AE" w:rsidRPr="005E44E9" w14:paraId="46F9D098" w14:textId="77777777" w:rsidTr="00E8475C">
        <w:trPr>
          <w:trHeight w:val="411"/>
        </w:trPr>
        <w:tc>
          <w:tcPr>
            <w:tcW w:w="5949" w:type="dxa"/>
            <w:shd w:val="clear" w:color="auto" w:fill="auto"/>
          </w:tcPr>
          <w:p w14:paraId="154F51BF" w14:textId="152146F2" w:rsidR="002520AE" w:rsidRDefault="002520AE" w:rsidP="00801A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9" w:history="1">
              <w:r w:rsidR="008E369A">
                <w:rPr>
                  <w:rStyle w:val="Hyperlink"/>
                  <w:rFonts w:ascii="Arial" w:hAnsi="Arial" w:cs="Arial"/>
                  <w:szCs w:val="24"/>
                </w:rPr>
                <w:t>NIHR Predoctoral Fellowship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1EFFDB5D" w14:textId="58C9EB62" w:rsidR="002520AE" w:rsidRDefault="002520AE" w:rsidP="00801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hyperlink r:id="rId10" w:history="1">
              <w:r w:rsidRPr="002615E5">
                <w:rPr>
                  <w:rStyle w:val="Hyperlink"/>
                  <w:rFonts w:ascii="Arial" w:hAnsi="Arial" w:cs="Arial"/>
                </w:rPr>
                <w:t xml:space="preserve">NIHR Development and Skills Enhancement </w:t>
              </w:r>
              <w:r w:rsidRPr="007A2EF1">
                <w:rPr>
                  <w:rStyle w:val="Hyperlink"/>
                  <w:rFonts w:ascii="Arial" w:hAnsi="Arial" w:cs="Arial"/>
                </w:rPr>
                <w:t>Award</w:t>
              </w:r>
            </w:hyperlink>
          </w:p>
          <w:p w14:paraId="588F437E" w14:textId="68A98D54" w:rsidR="002520AE" w:rsidRDefault="002520AE" w:rsidP="00801AA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11" w:history="1">
              <w:r w:rsidRPr="002615E5">
                <w:rPr>
                  <w:rStyle w:val="Hyperlink"/>
                  <w:rFonts w:ascii="Arial" w:hAnsi="Arial" w:cs="Arial"/>
                  <w:szCs w:val="24"/>
                </w:rPr>
                <w:t>NIHR Doctoral Fellowship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0D1991A4" w14:textId="685816F6" w:rsidR="002520AE" w:rsidRDefault="002520AE" w:rsidP="00801AAD">
            <w:pPr>
              <w:rPr>
                <w:rStyle w:val="Hyperlink"/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12" w:history="1">
              <w:r w:rsidR="008E369A">
                <w:rPr>
                  <w:rStyle w:val="Hyperlink"/>
                  <w:rFonts w:ascii="Arial" w:hAnsi="Arial" w:cs="Arial"/>
                  <w:szCs w:val="24"/>
                </w:rPr>
                <w:t>NIHR Postdoctoral Fellowship</w:t>
              </w:r>
            </w:hyperlink>
          </w:p>
          <w:p w14:paraId="2434E9CB" w14:textId="1B12A091" w:rsidR="008E369A" w:rsidRPr="002615E5" w:rsidRDefault="008E369A" w:rsidP="00801AAD">
            <w:pPr>
              <w:rPr>
                <w:rFonts w:ascii="Arial" w:hAnsi="Arial" w:cs="Arial"/>
                <w:szCs w:val="24"/>
              </w:rPr>
            </w:pPr>
            <w:r w:rsidRPr="002615E5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E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615E5">
              <w:rPr>
                <w:rFonts w:ascii="Arial" w:hAnsi="Arial" w:cs="Arial"/>
                <w:szCs w:val="24"/>
              </w:rPr>
            </w:r>
            <w:r w:rsidRPr="002615E5">
              <w:rPr>
                <w:rFonts w:ascii="Arial" w:hAnsi="Arial" w:cs="Arial"/>
                <w:szCs w:val="24"/>
              </w:rPr>
              <w:fldChar w:fldCharType="separate"/>
            </w:r>
            <w:r w:rsidRPr="002615E5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13" w:history="1">
              <w:r w:rsidRPr="008E369A">
                <w:rPr>
                  <w:rStyle w:val="Hyperlink"/>
                  <w:rFonts w:ascii="Arial" w:hAnsi="Arial" w:cs="Arial"/>
                  <w:szCs w:val="24"/>
                </w:rPr>
                <w:t>NIHR Professorships and Senior Investigator Award</w:t>
              </w:r>
            </w:hyperlink>
          </w:p>
          <w:p w14:paraId="28F509DC" w14:textId="14A1DF43" w:rsidR="002520AE" w:rsidRPr="002615E5" w:rsidRDefault="002520AE" w:rsidP="00B021F8">
            <w:pPr>
              <w:rPr>
                <w:rFonts w:ascii="Arial" w:hAnsi="Arial" w:cs="Arial"/>
                <w:szCs w:val="24"/>
              </w:rPr>
            </w:pPr>
            <w:r w:rsidRPr="002615E5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E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615E5">
              <w:rPr>
                <w:rFonts w:ascii="Arial" w:hAnsi="Arial" w:cs="Arial"/>
                <w:szCs w:val="24"/>
              </w:rPr>
            </w:r>
            <w:r w:rsidRPr="002615E5">
              <w:rPr>
                <w:rFonts w:ascii="Arial" w:hAnsi="Arial" w:cs="Arial"/>
                <w:szCs w:val="24"/>
              </w:rPr>
              <w:fldChar w:fldCharType="separate"/>
            </w:r>
            <w:r w:rsidRPr="002615E5">
              <w:rPr>
                <w:rFonts w:ascii="Arial" w:hAnsi="Arial" w:cs="Arial"/>
                <w:szCs w:val="24"/>
              </w:rPr>
              <w:fldChar w:fldCharType="end"/>
            </w:r>
            <w:r w:rsidRPr="002615E5">
              <w:rPr>
                <w:rFonts w:ascii="Arial" w:hAnsi="Arial" w:cs="Arial"/>
                <w:szCs w:val="24"/>
              </w:rPr>
              <w:t xml:space="preserve"> </w:t>
            </w:r>
            <w:hyperlink r:id="rId14" w:history="1">
              <w:r w:rsidRPr="002615E5">
                <w:rPr>
                  <w:rStyle w:val="Hyperlink"/>
                  <w:rFonts w:ascii="Arial" w:hAnsi="Arial" w:cs="Arial"/>
                  <w:szCs w:val="24"/>
                </w:rPr>
                <w:t>Health Foundation Fellowship</w:t>
              </w:r>
            </w:hyperlink>
            <w:r w:rsidRPr="002615E5">
              <w:rPr>
                <w:rFonts w:ascii="Arial" w:hAnsi="Arial" w:cs="Arial"/>
                <w:szCs w:val="24"/>
              </w:rPr>
              <w:t xml:space="preserve"> (please detail below</w:t>
            </w:r>
          </w:p>
          <w:p w14:paraId="30D6CB6B" w14:textId="1F6681F3" w:rsidR="002520AE" w:rsidRPr="002615E5" w:rsidRDefault="002520AE" w:rsidP="00801AAD">
            <w:pPr>
              <w:rPr>
                <w:rFonts w:ascii="Arial" w:hAnsi="Arial" w:cs="Arial"/>
                <w:szCs w:val="24"/>
              </w:rPr>
            </w:pPr>
            <w:r w:rsidRPr="002615E5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E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615E5">
              <w:rPr>
                <w:rFonts w:ascii="Arial" w:hAnsi="Arial" w:cs="Arial"/>
                <w:szCs w:val="24"/>
              </w:rPr>
            </w:r>
            <w:r w:rsidRPr="002615E5">
              <w:rPr>
                <w:rFonts w:ascii="Arial" w:hAnsi="Arial" w:cs="Arial"/>
                <w:szCs w:val="24"/>
              </w:rPr>
              <w:fldChar w:fldCharType="separate"/>
            </w:r>
            <w:r w:rsidRPr="002615E5">
              <w:rPr>
                <w:rFonts w:ascii="Arial" w:hAnsi="Arial" w:cs="Arial"/>
                <w:szCs w:val="24"/>
              </w:rPr>
              <w:fldChar w:fldCharType="end"/>
            </w:r>
            <w:r w:rsidRPr="002615E5">
              <w:rPr>
                <w:rFonts w:ascii="Arial" w:hAnsi="Arial" w:cs="Arial"/>
                <w:szCs w:val="24"/>
              </w:rPr>
              <w:t xml:space="preserve"> </w:t>
            </w:r>
            <w:hyperlink r:id="rId15" w:history="1">
              <w:proofErr w:type="spellStart"/>
              <w:r w:rsidRPr="002615E5">
                <w:rPr>
                  <w:rStyle w:val="Hyperlink"/>
                  <w:rFonts w:ascii="Arial" w:hAnsi="Arial" w:cs="Arial"/>
                  <w:szCs w:val="24"/>
                </w:rPr>
                <w:t>Wellcome</w:t>
              </w:r>
              <w:proofErr w:type="spellEnd"/>
              <w:r w:rsidRPr="002615E5">
                <w:rPr>
                  <w:rStyle w:val="Hyperlink"/>
                  <w:rFonts w:ascii="Arial" w:hAnsi="Arial" w:cs="Arial"/>
                  <w:szCs w:val="24"/>
                </w:rPr>
                <w:t xml:space="preserve"> Trust</w:t>
              </w:r>
            </w:hyperlink>
            <w:r w:rsidRPr="002615E5">
              <w:rPr>
                <w:rFonts w:ascii="Arial" w:hAnsi="Arial" w:cs="Arial"/>
                <w:szCs w:val="24"/>
              </w:rPr>
              <w:t xml:space="preserve"> Fellowship Awards (please detail below)</w:t>
            </w:r>
          </w:p>
          <w:p w14:paraId="27C4D565" w14:textId="3CF7A7AD" w:rsidR="002520AE" w:rsidRDefault="002520AE" w:rsidP="00801AAD">
            <w:pPr>
              <w:rPr>
                <w:rFonts w:ascii="Arial" w:hAnsi="Arial" w:cs="Arial"/>
              </w:rPr>
            </w:pPr>
            <w:r w:rsidRPr="002615E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E5">
              <w:rPr>
                <w:rFonts w:ascii="Arial" w:hAnsi="Arial" w:cs="Arial"/>
              </w:rPr>
              <w:instrText xml:space="preserve"> FORMCHECKBOX </w:instrText>
            </w:r>
            <w:r w:rsidRPr="002615E5">
              <w:rPr>
                <w:rFonts w:ascii="Arial" w:hAnsi="Arial" w:cs="Arial"/>
              </w:rPr>
            </w:r>
            <w:r w:rsidRPr="002615E5">
              <w:rPr>
                <w:rFonts w:ascii="Arial" w:hAnsi="Arial" w:cs="Arial"/>
              </w:rPr>
              <w:fldChar w:fldCharType="separate"/>
            </w:r>
            <w:r w:rsidRPr="002615E5">
              <w:rPr>
                <w:rFonts w:ascii="Arial" w:hAnsi="Arial" w:cs="Arial"/>
              </w:rPr>
              <w:fldChar w:fldCharType="end"/>
            </w:r>
            <w:r w:rsidRPr="002615E5">
              <w:rPr>
                <w:rFonts w:ascii="Arial" w:hAnsi="Arial" w:cs="Arial"/>
              </w:rPr>
              <w:t xml:space="preserve"> </w:t>
            </w:r>
            <w:hyperlink r:id="rId16" w:history="1">
              <w:r w:rsidRPr="002615E5">
                <w:rPr>
                  <w:rStyle w:val="Hyperlink"/>
                  <w:rFonts w:ascii="Arial" w:hAnsi="Arial" w:cs="Arial"/>
                </w:rPr>
                <w:t>UKRI Fellowship</w:t>
              </w:r>
            </w:hyperlink>
            <w:r w:rsidRPr="002615E5">
              <w:rPr>
                <w:rFonts w:ascii="Arial" w:hAnsi="Arial" w:cs="Arial"/>
              </w:rPr>
              <w:t xml:space="preserve"> (please detail below)</w:t>
            </w:r>
          </w:p>
          <w:p w14:paraId="300969CE" w14:textId="468BBB93" w:rsidR="002520AE" w:rsidRPr="00E8475C" w:rsidRDefault="002520AE" w:rsidP="00801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Other, please state below</w:t>
            </w:r>
          </w:p>
        </w:tc>
        <w:tc>
          <w:tcPr>
            <w:tcW w:w="1701" w:type="dxa"/>
            <w:vMerge w:val="restart"/>
          </w:tcPr>
          <w:p w14:paraId="742CC94B" w14:textId="77777777" w:rsidR="002520AE" w:rsidRPr="005E44E9" w:rsidRDefault="002520AE" w:rsidP="00F43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6" w:type="dxa"/>
            <w:vMerge w:val="restart"/>
          </w:tcPr>
          <w:p w14:paraId="75332AB1" w14:textId="77777777" w:rsidR="002520AE" w:rsidRPr="005E44E9" w:rsidRDefault="002520AE" w:rsidP="00F43AE8">
            <w:pPr>
              <w:rPr>
                <w:rFonts w:ascii="Arial" w:hAnsi="Arial" w:cs="Arial"/>
                <w:szCs w:val="24"/>
              </w:rPr>
            </w:pPr>
          </w:p>
        </w:tc>
      </w:tr>
      <w:tr w:rsidR="002520AE" w:rsidRPr="005E44E9" w14:paraId="49B9D2CF" w14:textId="77777777" w:rsidTr="002520AE">
        <w:trPr>
          <w:trHeight w:val="416"/>
        </w:trPr>
        <w:tc>
          <w:tcPr>
            <w:tcW w:w="5949" w:type="dxa"/>
            <w:shd w:val="clear" w:color="auto" w:fill="auto"/>
          </w:tcPr>
          <w:p w14:paraId="41381108" w14:textId="77777777" w:rsidR="002520AE" w:rsidRPr="005E44E9" w:rsidRDefault="002520AE" w:rsidP="00F43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F23421" w14:textId="77777777" w:rsidR="002520AE" w:rsidRPr="005E44E9" w:rsidRDefault="002520AE" w:rsidP="00F43AE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14:paraId="7E7E2E0E" w14:textId="66A41EA2" w:rsidR="002520AE" w:rsidRPr="005E44E9" w:rsidRDefault="002520AE" w:rsidP="00F43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C07001F" w14:textId="77777777" w:rsidR="00801AAD" w:rsidRDefault="00801AAD" w:rsidP="003F4567">
      <w:pPr>
        <w:rPr>
          <w:rFonts w:ascii="Arial" w:hAnsi="Arial" w:cs="Arial"/>
          <w:b/>
          <w:szCs w:val="24"/>
        </w:rPr>
      </w:pPr>
    </w:p>
    <w:p w14:paraId="21978A3B" w14:textId="77777777" w:rsidR="00801AAD" w:rsidRDefault="00801AAD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2656"/>
        <w:gridCol w:w="2639"/>
      </w:tblGrid>
      <w:tr w:rsidR="004350CC" w:rsidRPr="005E44E9" w14:paraId="420E2B02" w14:textId="77777777" w:rsidTr="00B143EF">
        <w:tc>
          <w:tcPr>
            <w:tcW w:w="9016" w:type="dxa"/>
            <w:gridSpan w:val="3"/>
            <w:shd w:val="clear" w:color="auto" w:fill="003087"/>
          </w:tcPr>
          <w:p w14:paraId="0FC03C6F" w14:textId="34A54259" w:rsidR="00801AAD" w:rsidRDefault="0055100B" w:rsidP="004350C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  <w:r w:rsidR="004350CC" w:rsidRPr="004350CC">
              <w:rPr>
                <w:rFonts w:ascii="Arial" w:hAnsi="Arial" w:cs="Arial"/>
                <w:b/>
                <w:szCs w:val="24"/>
              </w:rPr>
              <w:t xml:space="preserve">. Existing collaborators’ </w:t>
            </w:r>
            <w:r w:rsidR="00801AAD">
              <w:rPr>
                <w:rFonts w:ascii="Arial" w:hAnsi="Arial" w:cs="Arial"/>
                <w:b/>
                <w:szCs w:val="24"/>
              </w:rPr>
              <w:t>d</w:t>
            </w:r>
            <w:r w:rsidR="004350CC" w:rsidRPr="004350CC">
              <w:rPr>
                <w:rFonts w:ascii="Arial" w:hAnsi="Arial" w:cs="Arial"/>
                <w:b/>
                <w:szCs w:val="24"/>
              </w:rPr>
              <w:t>etails</w:t>
            </w:r>
            <w:r w:rsidR="002520AE">
              <w:rPr>
                <w:rFonts w:ascii="Arial" w:hAnsi="Arial" w:cs="Arial"/>
                <w:b/>
                <w:szCs w:val="24"/>
              </w:rPr>
              <w:t>:</w:t>
            </w:r>
            <w:r w:rsidR="004350CC" w:rsidRPr="004350CC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A838190" w14:textId="29249F6C" w:rsidR="004350CC" w:rsidRPr="004350CC" w:rsidRDefault="00801AAD" w:rsidP="00801AAD">
            <w:pPr>
              <w:rPr>
                <w:rFonts w:ascii="Arial" w:hAnsi="Arial" w:cs="Arial"/>
                <w:b/>
                <w:szCs w:val="24"/>
              </w:rPr>
            </w:pPr>
            <w:r w:rsidRPr="00801AAD">
              <w:rPr>
                <w:rFonts w:ascii="Arial" w:hAnsi="Arial" w:cs="Arial"/>
                <w:bCs/>
                <w:i/>
                <w:iCs/>
                <w:szCs w:val="24"/>
              </w:rPr>
              <w:t>A</w:t>
            </w:r>
            <w:r w:rsidR="004350CC" w:rsidRPr="00801AAD">
              <w:rPr>
                <w:rFonts w:ascii="Arial" w:hAnsi="Arial" w:cs="Arial"/>
                <w:bCs/>
                <w:i/>
                <w:iCs/>
                <w:szCs w:val="24"/>
              </w:rPr>
              <w:t>t</w:t>
            </w:r>
            <w:r w:rsidR="004350CC" w:rsidRPr="001D7D69">
              <w:rPr>
                <w:rFonts w:ascii="Arial" w:hAnsi="Arial" w:cs="Arial"/>
                <w:i/>
                <w:szCs w:val="24"/>
              </w:rPr>
              <w:t xml:space="preserve"> this stage you might not have any</w:t>
            </w:r>
            <w:r>
              <w:rPr>
                <w:rFonts w:ascii="Arial" w:hAnsi="Arial" w:cs="Arial"/>
                <w:i/>
                <w:szCs w:val="24"/>
              </w:rPr>
              <w:t xml:space="preserve"> established, the Research Team can support you making links </w:t>
            </w:r>
            <w:r w:rsidR="00B62017">
              <w:rPr>
                <w:rFonts w:ascii="Arial" w:hAnsi="Arial" w:cs="Arial"/>
                <w:i/>
                <w:szCs w:val="24"/>
              </w:rPr>
              <w:t xml:space="preserve">with academics </w:t>
            </w:r>
            <w:r>
              <w:rPr>
                <w:rFonts w:ascii="Arial" w:hAnsi="Arial" w:cs="Arial"/>
                <w:i/>
                <w:szCs w:val="24"/>
              </w:rPr>
              <w:t xml:space="preserve">whether your application is successful or not. </w:t>
            </w:r>
          </w:p>
        </w:tc>
      </w:tr>
      <w:tr w:rsidR="004350CC" w:rsidRPr="005E44E9" w14:paraId="5313713D" w14:textId="77777777" w:rsidTr="00B143EF">
        <w:trPr>
          <w:trHeight w:val="385"/>
        </w:trPr>
        <w:tc>
          <w:tcPr>
            <w:tcW w:w="3721" w:type="dxa"/>
            <w:shd w:val="clear" w:color="auto" w:fill="auto"/>
            <w:vAlign w:val="center"/>
          </w:tcPr>
          <w:p w14:paraId="3494C052" w14:textId="77777777" w:rsidR="004350CC" w:rsidRPr="004350CC" w:rsidRDefault="004350CC" w:rsidP="004350CC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2656" w:type="dxa"/>
            <w:vAlign w:val="center"/>
          </w:tcPr>
          <w:p w14:paraId="49A2E666" w14:textId="77777777" w:rsidR="004350CC" w:rsidRPr="004350CC" w:rsidRDefault="004350CC" w:rsidP="004350CC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Organisation</w:t>
            </w:r>
          </w:p>
        </w:tc>
        <w:tc>
          <w:tcPr>
            <w:tcW w:w="2639" w:type="dxa"/>
            <w:vAlign w:val="center"/>
          </w:tcPr>
          <w:p w14:paraId="096DC461" w14:textId="3D731907" w:rsidR="004350CC" w:rsidRPr="004350CC" w:rsidRDefault="004350CC" w:rsidP="004350CC">
            <w:pPr>
              <w:rPr>
                <w:rFonts w:ascii="Arial" w:hAnsi="Arial" w:cs="Arial"/>
                <w:b/>
                <w:szCs w:val="24"/>
              </w:rPr>
            </w:pPr>
            <w:r w:rsidRPr="004350CC">
              <w:rPr>
                <w:rFonts w:ascii="Arial" w:hAnsi="Arial" w:cs="Arial"/>
                <w:b/>
                <w:szCs w:val="24"/>
              </w:rPr>
              <w:t>Jo</w:t>
            </w:r>
            <w:r w:rsidR="00801AAD">
              <w:rPr>
                <w:rFonts w:ascii="Arial" w:hAnsi="Arial" w:cs="Arial"/>
                <w:b/>
                <w:szCs w:val="24"/>
              </w:rPr>
              <w:t>b</w:t>
            </w:r>
            <w:r w:rsidRPr="004350CC">
              <w:rPr>
                <w:rFonts w:ascii="Arial" w:hAnsi="Arial" w:cs="Arial"/>
                <w:b/>
                <w:szCs w:val="24"/>
              </w:rPr>
              <w:t xml:space="preserve"> Title/Role</w:t>
            </w:r>
          </w:p>
        </w:tc>
      </w:tr>
      <w:tr w:rsidR="004350CC" w:rsidRPr="005E44E9" w14:paraId="0E52D8B0" w14:textId="77777777" w:rsidTr="00B143EF">
        <w:trPr>
          <w:trHeight w:val="433"/>
        </w:trPr>
        <w:tc>
          <w:tcPr>
            <w:tcW w:w="3721" w:type="dxa"/>
            <w:shd w:val="clear" w:color="auto" w:fill="auto"/>
          </w:tcPr>
          <w:p w14:paraId="2BEC0D40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</w:tcPr>
          <w:p w14:paraId="19C50CCB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</w:tcPr>
          <w:p w14:paraId="37889898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4350CC" w:rsidRPr="005E44E9" w14:paraId="1788581A" w14:textId="77777777" w:rsidTr="00B143EF">
        <w:trPr>
          <w:trHeight w:val="411"/>
        </w:trPr>
        <w:tc>
          <w:tcPr>
            <w:tcW w:w="3721" w:type="dxa"/>
            <w:shd w:val="clear" w:color="auto" w:fill="auto"/>
          </w:tcPr>
          <w:p w14:paraId="1B4F86C5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</w:tcPr>
          <w:p w14:paraId="54F1FB32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</w:tcPr>
          <w:p w14:paraId="623E9FE1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</w:tr>
      <w:tr w:rsidR="004350CC" w:rsidRPr="005E44E9" w14:paraId="24B071DF" w14:textId="77777777" w:rsidTr="00B143EF">
        <w:trPr>
          <w:trHeight w:val="416"/>
        </w:trPr>
        <w:tc>
          <w:tcPr>
            <w:tcW w:w="3721" w:type="dxa"/>
            <w:shd w:val="clear" w:color="auto" w:fill="auto"/>
          </w:tcPr>
          <w:p w14:paraId="64A89D5B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56" w:type="dxa"/>
          </w:tcPr>
          <w:p w14:paraId="33A9A9F0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</w:tcPr>
          <w:p w14:paraId="0EE93C06" w14:textId="77777777" w:rsidR="004350CC" w:rsidRPr="005E44E9" w:rsidRDefault="004350CC" w:rsidP="00011AF9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0D3AA0" w14:textId="512887D7" w:rsidR="00403039" w:rsidRDefault="00403039" w:rsidP="003F4567">
      <w:pPr>
        <w:rPr>
          <w:szCs w:val="24"/>
        </w:rPr>
      </w:pPr>
    </w:p>
    <w:p w14:paraId="1AF02544" w14:textId="77777777" w:rsidR="00403039" w:rsidRDefault="0040303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3BE935F" w14:textId="77777777" w:rsidR="003F4567" w:rsidRDefault="003F4567" w:rsidP="003F4567">
      <w:pPr>
        <w:rPr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55100B" w:rsidRPr="004350CC" w14:paraId="3DA5751C" w14:textId="77777777" w:rsidTr="007F5116">
        <w:tc>
          <w:tcPr>
            <w:tcW w:w="9016" w:type="dxa"/>
            <w:gridSpan w:val="2"/>
            <w:shd w:val="clear" w:color="auto" w:fill="003087"/>
          </w:tcPr>
          <w:p w14:paraId="76184B22" w14:textId="066AA545" w:rsidR="0055100B" w:rsidRDefault="0055100B" w:rsidP="009345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Pr="004350CC">
              <w:rPr>
                <w:rFonts w:ascii="Arial" w:hAnsi="Arial" w:cs="Arial"/>
                <w:b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Cs w:val="24"/>
              </w:rPr>
              <w:t>Funding requested</w:t>
            </w:r>
          </w:p>
          <w:p w14:paraId="2F807E70" w14:textId="77777777" w:rsidR="00C11540" w:rsidRDefault="007F5116" w:rsidP="00E12DC6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RCF can support costs of patient and public involvement </w:t>
            </w:r>
            <w:r w:rsidR="00E12DC6">
              <w:rPr>
                <w:rFonts w:ascii="Arial" w:hAnsi="Arial" w:cs="Arial"/>
                <w:bCs/>
                <w:i/>
                <w:iCs/>
                <w:szCs w:val="24"/>
              </w:rPr>
              <w:t xml:space="preserve">activities up to £1,500 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for the development of fellowship applications. </w:t>
            </w:r>
            <w:r w:rsidRPr="007F5116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</w:p>
          <w:p w14:paraId="05417B93" w14:textId="77777777" w:rsidR="00C11540" w:rsidRDefault="007F5116" w:rsidP="00E12DC6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Eligible costs are listed in the table below. </w:t>
            </w:r>
            <w:r w:rsidR="00E12DC6">
              <w:rPr>
                <w:rFonts w:ascii="Arial" w:hAnsi="Arial" w:cs="Arial"/>
                <w:bCs/>
                <w:i/>
                <w:iCs/>
                <w:szCs w:val="24"/>
              </w:rPr>
              <w:t xml:space="preserve">Please add the amount next to each category. </w:t>
            </w:r>
            <w:r w:rsidR="00E12DC6" w:rsidRPr="00E12DC6">
              <w:rPr>
                <w:rFonts w:ascii="Arial" w:hAnsi="Arial" w:cs="Arial"/>
                <w:bCs/>
                <w:i/>
                <w:iCs/>
                <w:szCs w:val="24"/>
              </w:rPr>
              <w:t xml:space="preserve">Calculate the total at the bottom. </w:t>
            </w:r>
          </w:p>
          <w:p w14:paraId="1D07571B" w14:textId="7A69583F" w:rsidR="0055100B" w:rsidRPr="004350CC" w:rsidRDefault="00C11540" w:rsidP="00C1154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£1,500 </w:t>
            </w:r>
            <w:r w:rsidR="00E12DC6" w:rsidRPr="00E12DC6">
              <w:rPr>
                <w:rFonts w:ascii="Arial" w:hAnsi="Arial" w:cs="Arial"/>
                <w:bCs/>
                <w:i/>
                <w:iCs/>
                <w:szCs w:val="24"/>
              </w:rPr>
              <w:t xml:space="preserve">is a limit not a target, you do not need your costing to use the entire available budget. 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="00E12DC6" w:rsidRPr="00E12DC6">
              <w:rPr>
                <w:rFonts w:ascii="Arial" w:hAnsi="Arial" w:cs="Arial"/>
                <w:bCs/>
                <w:i/>
                <w:iCs/>
                <w:szCs w:val="24"/>
              </w:rPr>
              <w:t>Any unused RCF will be reclaimed at the end of the award duration.</w:t>
            </w:r>
          </w:p>
        </w:tc>
      </w:tr>
      <w:tr w:rsidR="007F5116" w:rsidRPr="004350CC" w14:paraId="06339166" w14:textId="77777777" w:rsidTr="007F5116">
        <w:trPr>
          <w:trHeight w:val="385"/>
        </w:trPr>
        <w:tc>
          <w:tcPr>
            <w:tcW w:w="6941" w:type="dxa"/>
            <w:shd w:val="clear" w:color="auto" w:fill="auto"/>
            <w:vAlign w:val="center"/>
          </w:tcPr>
          <w:p w14:paraId="0F8A85E5" w14:textId="726C2570" w:rsidR="007F5116" w:rsidRPr="004350CC" w:rsidRDefault="007F5116" w:rsidP="009345A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Activity</w:t>
            </w:r>
          </w:p>
        </w:tc>
        <w:tc>
          <w:tcPr>
            <w:tcW w:w="2075" w:type="dxa"/>
            <w:vAlign w:val="center"/>
          </w:tcPr>
          <w:p w14:paraId="2BD42F9E" w14:textId="4452EEF4" w:rsidR="007F5116" w:rsidRPr="004350CC" w:rsidRDefault="007F5116" w:rsidP="009345A5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7F5116" w:rsidRPr="005E44E9" w14:paraId="66411184" w14:textId="77777777" w:rsidTr="007F5116">
        <w:trPr>
          <w:trHeight w:val="433"/>
        </w:trPr>
        <w:tc>
          <w:tcPr>
            <w:tcW w:w="6941" w:type="dxa"/>
            <w:shd w:val="clear" w:color="auto" w:fill="auto"/>
          </w:tcPr>
          <w:p w14:paraId="69E363A3" w14:textId="2544DFB8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Payments to </w:t>
            </w:r>
            <w:r w:rsidRPr="006C39A1">
              <w:rPr>
                <w:rFonts w:ascii="Arial" w:hAnsi="Arial" w:cs="Arial"/>
                <w:szCs w:val="24"/>
              </w:rPr>
              <w:t>P</w:t>
            </w:r>
            <w:r>
              <w:rPr>
                <w:rFonts w:ascii="Arial" w:hAnsi="Arial" w:cs="Arial"/>
                <w:szCs w:val="24"/>
              </w:rPr>
              <w:t>atient and Public Involvement collaborators</w:t>
            </w:r>
            <w:r w:rsidR="00E12DC6">
              <w:rPr>
                <w:rFonts w:ascii="Arial" w:hAnsi="Arial" w:cs="Arial"/>
                <w:szCs w:val="24"/>
              </w:rPr>
              <w:t xml:space="preserve"> (@£25/h)</w:t>
            </w:r>
          </w:p>
        </w:tc>
        <w:tc>
          <w:tcPr>
            <w:tcW w:w="2075" w:type="dxa"/>
          </w:tcPr>
          <w:p w14:paraId="537262B1" w14:textId="77777777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</w:p>
        </w:tc>
      </w:tr>
      <w:tr w:rsidR="007F5116" w:rsidRPr="005E44E9" w14:paraId="03807FF6" w14:textId="77777777" w:rsidTr="007F5116">
        <w:trPr>
          <w:trHeight w:val="433"/>
        </w:trPr>
        <w:tc>
          <w:tcPr>
            <w:tcW w:w="6941" w:type="dxa"/>
            <w:shd w:val="clear" w:color="auto" w:fill="auto"/>
          </w:tcPr>
          <w:p w14:paraId="035DB719" w14:textId="1749765F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Travel costs</w:t>
            </w:r>
          </w:p>
        </w:tc>
        <w:tc>
          <w:tcPr>
            <w:tcW w:w="2075" w:type="dxa"/>
          </w:tcPr>
          <w:p w14:paraId="3CC8EEDE" w14:textId="77777777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</w:p>
        </w:tc>
      </w:tr>
      <w:tr w:rsidR="007F5116" w:rsidRPr="005E44E9" w14:paraId="26083084" w14:textId="77777777" w:rsidTr="007F5116">
        <w:trPr>
          <w:trHeight w:val="411"/>
        </w:trPr>
        <w:tc>
          <w:tcPr>
            <w:tcW w:w="6941" w:type="dxa"/>
            <w:shd w:val="clear" w:color="auto" w:fill="auto"/>
          </w:tcPr>
          <w:p w14:paraId="73B9B484" w14:textId="6D9BF10B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Carer</w:t>
            </w:r>
            <w:r w:rsidR="00B36984">
              <w:rPr>
                <w:rFonts w:ascii="Arial" w:hAnsi="Arial" w:cs="Arial"/>
                <w:szCs w:val="24"/>
              </w:rPr>
              <w:t>’</w:t>
            </w:r>
            <w:r>
              <w:rPr>
                <w:rFonts w:ascii="Arial" w:hAnsi="Arial" w:cs="Arial"/>
                <w:szCs w:val="24"/>
              </w:rPr>
              <w:t>s costs</w:t>
            </w:r>
          </w:p>
        </w:tc>
        <w:tc>
          <w:tcPr>
            <w:tcW w:w="2075" w:type="dxa"/>
          </w:tcPr>
          <w:p w14:paraId="364F15FA" w14:textId="77777777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</w:p>
        </w:tc>
      </w:tr>
      <w:tr w:rsidR="007F5116" w:rsidRPr="005E44E9" w14:paraId="6D84D0C7" w14:textId="77777777" w:rsidTr="007F5116">
        <w:trPr>
          <w:trHeight w:val="411"/>
        </w:trPr>
        <w:tc>
          <w:tcPr>
            <w:tcW w:w="6941" w:type="dxa"/>
            <w:shd w:val="clear" w:color="auto" w:fill="auto"/>
          </w:tcPr>
          <w:p w14:paraId="18089BFF" w14:textId="679E9A16" w:rsidR="007F5116" w:rsidRPr="006C39A1" w:rsidRDefault="00E12DC6" w:rsidP="007F511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7F5116" w:rsidRPr="006C39A1">
              <w:rPr>
                <w:rFonts w:ascii="Arial" w:hAnsi="Arial" w:cs="Arial"/>
                <w:szCs w:val="24"/>
              </w:rPr>
              <w:t xml:space="preserve">oom </w:t>
            </w:r>
            <w:proofErr w:type="gramStart"/>
            <w:r w:rsidR="007F5116" w:rsidRPr="006C39A1">
              <w:rPr>
                <w:rFonts w:ascii="Arial" w:hAnsi="Arial" w:cs="Arial"/>
                <w:szCs w:val="24"/>
              </w:rPr>
              <w:t>hire</w:t>
            </w:r>
            <w:proofErr w:type="gramEnd"/>
          </w:p>
        </w:tc>
        <w:tc>
          <w:tcPr>
            <w:tcW w:w="2075" w:type="dxa"/>
          </w:tcPr>
          <w:p w14:paraId="1D555404" w14:textId="77777777" w:rsidR="007F5116" w:rsidRPr="005E44E9" w:rsidRDefault="007F5116" w:rsidP="007F5116">
            <w:pPr>
              <w:rPr>
                <w:rFonts w:ascii="Arial" w:hAnsi="Arial" w:cs="Arial"/>
                <w:szCs w:val="24"/>
              </w:rPr>
            </w:pPr>
          </w:p>
        </w:tc>
      </w:tr>
      <w:tr w:rsidR="007F5116" w:rsidRPr="005E44E9" w14:paraId="169EED58" w14:textId="77777777" w:rsidTr="007F5116">
        <w:trPr>
          <w:trHeight w:val="416"/>
        </w:trPr>
        <w:tc>
          <w:tcPr>
            <w:tcW w:w="6941" w:type="dxa"/>
            <w:shd w:val="clear" w:color="auto" w:fill="auto"/>
          </w:tcPr>
          <w:p w14:paraId="233A0641" w14:textId="31D4B49E" w:rsidR="007F5116" w:rsidRPr="005E44E9" w:rsidRDefault="00E12DC6" w:rsidP="009345A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7F5116">
              <w:rPr>
                <w:rFonts w:ascii="Arial" w:hAnsi="Arial" w:cs="Arial"/>
                <w:szCs w:val="24"/>
              </w:rPr>
              <w:t>atering costs</w:t>
            </w:r>
          </w:p>
        </w:tc>
        <w:tc>
          <w:tcPr>
            <w:tcW w:w="2075" w:type="dxa"/>
          </w:tcPr>
          <w:p w14:paraId="040EBE57" w14:textId="77777777" w:rsidR="007F5116" w:rsidRPr="005E44E9" w:rsidRDefault="007F5116" w:rsidP="009345A5">
            <w:pPr>
              <w:rPr>
                <w:rFonts w:ascii="Arial" w:hAnsi="Arial" w:cs="Arial"/>
                <w:szCs w:val="24"/>
              </w:rPr>
            </w:pPr>
          </w:p>
        </w:tc>
      </w:tr>
      <w:tr w:rsidR="008E369A" w:rsidRPr="005E44E9" w14:paraId="1B12F213" w14:textId="77777777" w:rsidTr="007F5116">
        <w:trPr>
          <w:trHeight w:val="416"/>
        </w:trPr>
        <w:tc>
          <w:tcPr>
            <w:tcW w:w="6941" w:type="dxa"/>
            <w:shd w:val="clear" w:color="auto" w:fill="auto"/>
          </w:tcPr>
          <w:p w14:paraId="4A68A342" w14:textId="76C8CE0B" w:rsidR="008E369A" w:rsidRDefault="008E369A" w:rsidP="009345A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Cost of translation</w:t>
            </w:r>
            <w:r w:rsidR="006C3FD0">
              <w:rPr>
                <w:rFonts w:ascii="Arial" w:hAnsi="Arial" w:cs="Arial"/>
                <w:szCs w:val="24"/>
              </w:rPr>
              <w:t xml:space="preserve">, guidance is available </w:t>
            </w:r>
            <w:commentRangeStart w:id="0"/>
            <w:r w:rsidR="006C3FD0">
              <w:rPr>
                <w:rFonts w:ascii="Arial" w:hAnsi="Arial" w:cs="Arial"/>
                <w:szCs w:val="24"/>
              </w:rPr>
              <w:t>here</w:t>
            </w:r>
            <w:commentRangeEnd w:id="0"/>
            <w:r w:rsidR="002B560A">
              <w:rPr>
                <w:rStyle w:val="CommentReference"/>
              </w:rPr>
              <w:commentReference w:id="0"/>
            </w:r>
          </w:p>
        </w:tc>
        <w:tc>
          <w:tcPr>
            <w:tcW w:w="2075" w:type="dxa"/>
          </w:tcPr>
          <w:p w14:paraId="2B4BEEBF" w14:textId="77777777" w:rsidR="008E369A" w:rsidRPr="005E44E9" w:rsidRDefault="008E369A" w:rsidP="009345A5">
            <w:pPr>
              <w:rPr>
                <w:rFonts w:ascii="Arial" w:hAnsi="Arial" w:cs="Arial"/>
                <w:szCs w:val="24"/>
              </w:rPr>
            </w:pPr>
          </w:p>
        </w:tc>
      </w:tr>
      <w:tr w:rsidR="007F5116" w:rsidRPr="005E44E9" w14:paraId="4DE8C542" w14:textId="77777777" w:rsidTr="007F5116">
        <w:trPr>
          <w:trHeight w:val="416"/>
        </w:trPr>
        <w:tc>
          <w:tcPr>
            <w:tcW w:w="6941" w:type="dxa"/>
            <w:shd w:val="clear" w:color="auto" w:fill="auto"/>
          </w:tcPr>
          <w:p w14:paraId="0DDF434F" w14:textId="70F69572" w:rsidR="007F5116" w:rsidRPr="00E12DC6" w:rsidRDefault="00E12DC6" w:rsidP="00E12DC6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12DC6">
              <w:rPr>
                <w:rFonts w:ascii="Arial" w:hAnsi="Arial" w:cs="Arial"/>
                <w:b/>
                <w:bCs/>
                <w:szCs w:val="24"/>
              </w:rPr>
              <w:t>Total requested</w:t>
            </w:r>
          </w:p>
        </w:tc>
        <w:tc>
          <w:tcPr>
            <w:tcW w:w="2075" w:type="dxa"/>
          </w:tcPr>
          <w:p w14:paraId="4925E5AC" w14:textId="77777777" w:rsidR="007F5116" w:rsidRPr="00E12DC6" w:rsidRDefault="007F5116" w:rsidP="009345A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06DF9E2" w14:textId="77777777" w:rsidR="0055100B" w:rsidRDefault="0055100B" w:rsidP="003F4567">
      <w:pPr>
        <w:rPr>
          <w:szCs w:val="24"/>
        </w:rPr>
      </w:pPr>
    </w:p>
    <w:p w14:paraId="17C67A5A" w14:textId="77777777" w:rsidR="003F4567" w:rsidRDefault="003F4567" w:rsidP="003F4567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B62017" w:rsidRPr="005E44E9" w14:paraId="1B34B3BC" w14:textId="77777777" w:rsidTr="00F43AE8">
        <w:tc>
          <w:tcPr>
            <w:tcW w:w="9016" w:type="dxa"/>
            <w:gridSpan w:val="2"/>
            <w:shd w:val="clear" w:color="auto" w:fill="003087"/>
          </w:tcPr>
          <w:p w14:paraId="0EF63B1F" w14:textId="6A4341E6" w:rsidR="00B62017" w:rsidRPr="00B62017" w:rsidRDefault="0055100B" w:rsidP="00B62017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  <w:r w:rsidR="00B62017" w:rsidRPr="004350CC">
              <w:rPr>
                <w:rFonts w:ascii="Arial" w:hAnsi="Arial" w:cs="Arial"/>
                <w:b/>
                <w:szCs w:val="24"/>
              </w:rPr>
              <w:t xml:space="preserve">.  </w:t>
            </w:r>
            <w:r w:rsidR="00B62017" w:rsidRPr="00B62017">
              <w:rPr>
                <w:rFonts w:ascii="Arial" w:hAnsi="Arial" w:cs="Arial"/>
                <w:b/>
                <w:bCs/>
                <w:szCs w:val="24"/>
              </w:rPr>
              <w:t>Line Managers Approval</w:t>
            </w:r>
          </w:p>
          <w:p w14:paraId="3C581BF1" w14:textId="77777777" w:rsidR="00B62017" w:rsidRPr="004350CC" w:rsidRDefault="00B62017" w:rsidP="00F43AE8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B62017" w:rsidRPr="005E44E9" w14:paraId="4AA8DAB1" w14:textId="77777777" w:rsidTr="00F43AE8">
        <w:tc>
          <w:tcPr>
            <w:tcW w:w="9016" w:type="dxa"/>
            <w:gridSpan w:val="2"/>
            <w:shd w:val="clear" w:color="auto" w:fill="auto"/>
          </w:tcPr>
          <w:p w14:paraId="047D0155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This application has been discussed and agreed. If awarded, we will ring-fence the time as detailed above and support their development as outlined in this application.</w:t>
            </w:r>
          </w:p>
        </w:tc>
      </w:tr>
      <w:tr w:rsidR="00B62017" w:rsidRPr="005E44E9" w14:paraId="7CF91A77" w14:textId="77777777" w:rsidTr="002D0201">
        <w:tc>
          <w:tcPr>
            <w:tcW w:w="3256" w:type="dxa"/>
            <w:shd w:val="clear" w:color="auto" w:fill="auto"/>
          </w:tcPr>
          <w:p w14:paraId="4ADA96B6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Line Managers name</w:t>
            </w:r>
          </w:p>
        </w:tc>
        <w:tc>
          <w:tcPr>
            <w:tcW w:w="5760" w:type="dxa"/>
            <w:shd w:val="clear" w:color="auto" w:fill="auto"/>
          </w:tcPr>
          <w:p w14:paraId="3ED498DD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</w:p>
        </w:tc>
      </w:tr>
      <w:tr w:rsidR="00B62017" w:rsidRPr="005E44E9" w14:paraId="65E08192" w14:textId="77777777" w:rsidTr="002D0201">
        <w:tc>
          <w:tcPr>
            <w:tcW w:w="3256" w:type="dxa"/>
            <w:shd w:val="clear" w:color="auto" w:fill="auto"/>
          </w:tcPr>
          <w:p w14:paraId="7B7952AB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Line Manager’s signature </w:t>
            </w:r>
          </w:p>
        </w:tc>
        <w:tc>
          <w:tcPr>
            <w:tcW w:w="5760" w:type="dxa"/>
            <w:shd w:val="clear" w:color="auto" w:fill="auto"/>
          </w:tcPr>
          <w:p w14:paraId="78656BAB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</w:p>
        </w:tc>
      </w:tr>
      <w:tr w:rsidR="00B62017" w:rsidRPr="005E44E9" w14:paraId="5DA96032" w14:textId="77777777" w:rsidTr="002D0201">
        <w:tc>
          <w:tcPr>
            <w:tcW w:w="3256" w:type="dxa"/>
            <w:shd w:val="clear" w:color="auto" w:fill="auto"/>
          </w:tcPr>
          <w:p w14:paraId="70D7A104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5760" w:type="dxa"/>
            <w:shd w:val="clear" w:color="auto" w:fill="auto"/>
          </w:tcPr>
          <w:p w14:paraId="1B4914A3" w14:textId="77777777" w:rsidR="00B62017" w:rsidRDefault="00B62017" w:rsidP="00F43AE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20938D5" w14:textId="3EDE2B85" w:rsidR="0055100B" w:rsidRDefault="0055100B" w:rsidP="003F4567">
      <w:pPr>
        <w:keepNext/>
        <w:keepLines/>
        <w:spacing w:after="36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p w14:paraId="5E676017" w14:textId="77777777" w:rsidR="003F4567" w:rsidRPr="005E44E9" w:rsidRDefault="003F4567" w:rsidP="003F4567">
      <w:pPr>
        <w:keepNext/>
        <w:keepLines/>
        <w:spacing w:after="360" w:line="240" w:lineRule="auto"/>
        <w:jc w:val="center"/>
        <w:outlineLvl w:val="0"/>
        <w:rPr>
          <w:rFonts w:ascii="Arial" w:eastAsia="Times New Roman" w:hAnsi="Arial"/>
          <w:b/>
          <w:bCs/>
          <w:color w:val="003087"/>
          <w:sz w:val="28"/>
          <w:szCs w:val="28"/>
        </w:rPr>
      </w:pPr>
    </w:p>
    <w:sectPr w:rsidR="003F4567" w:rsidRPr="005E44E9" w:rsidSect="00A83508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454" w:footer="107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AGI, Katalin (NHS BRISTOL, NORTH SOMERSET AND SOUTH GLOUCESTERSHIRE ICB - 15C)" w:date="2024-12-10T09:41:00Z" w:initials="KB">
    <w:p w14:paraId="0D1C2760" w14:textId="77777777" w:rsidR="002B560A" w:rsidRDefault="002B560A" w:rsidP="002B560A">
      <w:pPr>
        <w:pStyle w:val="CommentText"/>
      </w:pPr>
      <w:r>
        <w:rPr>
          <w:rStyle w:val="CommentReference"/>
        </w:rPr>
        <w:annotationRef/>
      </w:r>
      <w:r>
        <w:t>Link to the page where guidance on translators costs can be found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1C27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8DCF6C" w16cex:dateUtc="2024-12-10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1C2760" w16cid:durableId="7A8DC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0D796" w14:textId="77777777" w:rsidR="003F4567" w:rsidRDefault="003F4567" w:rsidP="009B0CD1">
      <w:pPr>
        <w:spacing w:line="240" w:lineRule="auto"/>
      </w:pPr>
      <w:r>
        <w:separator/>
      </w:r>
    </w:p>
  </w:endnote>
  <w:endnote w:type="continuationSeparator" w:id="0">
    <w:p w14:paraId="3C6BC141" w14:textId="77777777" w:rsidR="003F4567" w:rsidRDefault="003F4567" w:rsidP="009B0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8540" w14:textId="77777777" w:rsidR="00FB22EC" w:rsidRDefault="00705E07" w:rsidP="00FB07B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0A74B2E4" wp14:editId="39FF78D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1204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footer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87"/>
                  <a:stretch/>
                </pic:blipFill>
                <pic:spPr bwMode="auto">
                  <a:xfrm>
                    <a:off x="0" y="0"/>
                    <a:ext cx="2120400" cy="74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  <w:p w14:paraId="6B6BAF48" w14:textId="77777777" w:rsidR="009B0CD1" w:rsidRPr="00FB07BC" w:rsidRDefault="00FB22EC" w:rsidP="00FB07BC">
    <w:pPr>
      <w:pStyle w:val="Footer"/>
    </w:pPr>
    <w:r>
      <w:tab/>
    </w:r>
    <w:r w:rsidR="00FB07BC">
      <w:t xml:space="preserve">Page </w:t>
    </w:r>
    <w:r w:rsidR="00FB07BC">
      <w:fldChar w:fldCharType="begin"/>
    </w:r>
    <w:r w:rsidR="00FB07BC">
      <w:instrText xml:space="preserve"> PAGE   \* MERGEFORMAT </w:instrText>
    </w:r>
    <w:r w:rsidR="00FB07BC">
      <w:fldChar w:fldCharType="separate"/>
    </w:r>
    <w:r w:rsidR="00304ED1">
      <w:rPr>
        <w:noProof/>
      </w:rPr>
      <w:t>2</w:t>
    </w:r>
    <w:r w:rsidR="00FB07B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CADF" w14:textId="77777777" w:rsidR="002322F0" w:rsidRDefault="002322F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8480" behindDoc="1" locked="1" layoutInCell="1" allowOverlap="1" wp14:anchorId="73894B5A" wp14:editId="751CAA5D">
          <wp:simplePos x="0" y="0"/>
          <wp:positionH relativeFrom="page">
            <wp:posOffset>-13335</wp:posOffset>
          </wp:positionH>
          <wp:positionV relativeFrom="page">
            <wp:posOffset>9956800</wp:posOffset>
          </wp:positionV>
          <wp:extent cx="2120265" cy="744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footer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87"/>
                  <a:stretch/>
                </pic:blipFill>
                <pic:spPr bwMode="auto">
                  <a:xfrm>
                    <a:off x="0" y="0"/>
                    <a:ext cx="2120265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5EDF1" w14:textId="77777777" w:rsidR="003F4567" w:rsidRDefault="003F4567" w:rsidP="009B0CD1">
      <w:pPr>
        <w:spacing w:line="240" w:lineRule="auto"/>
      </w:pPr>
      <w:r>
        <w:separator/>
      </w:r>
    </w:p>
  </w:footnote>
  <w:footnote w:type="continuationSeparator" w:id="0">
    <w:p w14:paraId="5CBCD4D5" w14:textId="77777777" w:rsidR="003F4567" w:rsidRDefault="003F4567" w:rsidP="009B0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04719" w14:textId="0944E135" w:rsidR="00A83508" w:rsidRPr="003F4567" w:rsidRDefault="00A83508" w:rsidP="00A83508">
    <w:pPr>
      <w:keepNext/>
      <w:keepLines/>
      <w:spacing w:after="360" w:line="240" w:lineRule="auto"/>
      <w:outlineLvl w:val="0"/>
      <w:rPr>
        <w:rFonts w:ascii="Arial" w:eastAsia="Times New Roman" w:hAnsi="Arial"/>
        <w:bCs/>
        <w:color w:val="003087"/>
        <w:szCs w:val="28"/>
      </w:rPr>
    </w:pPr>
    <w:r>
      <w:rPr>
        <w:rFonts w:ascii="Arial" w:eastAsia="Times New Roman" w:hAnsi="Arial"/>
        <w:bCs/>
        <w:color w:val="003087"/>
        <w:szCs w:val="28"/>
      </w:rPr>
      <w:t xml:space="preserve">BNSSG ICB </w:t>
    </w:r>
    <w:r w:rsidR="00BE5B28">
      <w:rPr>
        <w:rFonts w:ascii="Arial" w:eastAsia="Times New Roman" w:hAnsi="Arial"/>
        <w:bCs/>
        <w:color w:val="003087"/>
        <w:szCs w:val="28"/>
      </w:rPr>
      <w:t>Writing Fellowship Application form</w:t>
    </w:r>
  </w:p>
  <w:p w14:paraId="66A6D909" w14:textId="77777777" w:rsidR="00705E07" w:rsidRDefault="00404036" w:rsidP="00705E0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358CDC" wp14:editId="1969C9F0">
              <wp:simplePos x="0" y="0"/>
              <wp:positionH relativeFrom="column">
                <wp:posOffset>-460375</wp:posOffset>
              </wp:positionH>
              <wp:positionV relativeFrom="paragraph">
                <wp:posOffset>76835</wp:posOffset>
              </wp:positionV>
              <wp:extent cx="7559675" cy="0"/>
              <wp:effectExtent l="0" t="0" r="22225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4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ae2573 [3205]" from="-36.25pt,6.05pt" to="559pt,6.05pt" w14:anchorId="05EE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A1973" w14:textId="0A1DD597" w:rsidR="00FB07BC" w:rsidRDefault="00A83508" w:rsidP="00FB07BC">
    <w:r w:rsidRPr="00B87372">
      <w:rPr>
        <w:noProof/>
      </w:rPr>
      <w:drawing>
        <wp:anchor distT="0" distB="0" distL="114300" distR="114300" simplePos="0" relativeHeight="251669504" behindDoc="1" locked="0" layoutInCell="1" allowOverlap="1" wp14:anchorId="0212FD05" wp14:editId="09B41170">
          <wp:simplePos x="0" y="0"/>
          <wp:positionH relativeFrom="column">
            <wp:posOffset>3457575</wp:posOffset>
          </wp:positionH>
          <wp:positionV relativeFrom="paragraph">
            <wp:posOffset>11430</wp:posOffset>
          </wp:positionV>
          <wp:extent cx="2896235" cy="960120"/>
          <wp:effectExtent l="0" t="0" r="0" b="0"/>
          <wp:wrapTight wrapText="bothSides">
            <wp:wrapPolygon edited="0">
              <wp:start x="0" y="0"/>
              <wp:lineTo x="0" y="21000"/>
              <wp:lineTo x="21453" y="21000"/>
              <wp:lineTo x="21453" y="0"/>
              <wp:lineTo x="0" y="0"/>
            </wp:wrapPolygon>
          </wp:wrapTight>
          <wp:docPr id="7" name="Picture 6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7A8F78-22EC-CDC9-3EC2-8AB87D55F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747A8F78-22EC-CDC9-3EC2-8AB87D55F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0F3B06" w14:textId="66A83625" w:rsidR="00FB07BC" w:rsidRDefault="00FB07BC" w:rsidP="00FB07BC"/>
  <w:p w14:paraId="3A49FCF7" w14:textId="375248E7" w:rsidR="00972451" w:rsidRDefault="00972451" w:rsidP="00A83508">
    <w:pPr>
      <w:tabs>
        <w:tab w:val="left" w:pos="7050"/>
      </w:tabs>
    </w:pPr>
  </w:p>
  <w:p w14:paraId="6AC3A719" w14:textId="6EEE5A79" w:rsidR="00A83508" w:rsidRDefault="00A83508" w:rsidP="00A83508">
    <w:pPr>
      <w:tabs>
        <w:tab w:val="left" w:pos="7050"/>
      </w:tabs>
    </w:pPr>
  </w:p>
  <w:p w14:paraId="12261C1E" w14:textId="77777777" w:rsidR="00A83508" w:rsidRDefault="00A83508" w:rsidP="00A83508">
    <w:pPr>
      <w:tabs>
        <w:tab w:val="left" w:pos="7050"/>
      </w:tabs>
    </w:pPr>
  </w:p>
  <w:p w14:paraId="437A5364" w14:textId="77777777" w:rsidR="00695327" w:rsidRPr="00FB07BC" w:rsidRDefault="00695327" w:rsidP="00FB07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58A0"/>
    <w:multiLevelType w:val="multilevel"/>
    <w:tmpl w:val="5D6A105A"/>
    <w:styleLink w:val="NHSBNSSGBulletList"/>
    <w:lvl w:ilvl="0">
      <w:start w:val="1"/>
      <w:numFmt w:val="bullet"/>
      <w:pStyle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E2573" w:themeColor="accent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117F1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8890B50"/>
    <w:multiLevelType w:val="multilevel"/>
    <w:tmpl w:val="5D6A105A"/>
    <w:numStyleLink w:val="NHSBNSSGBulletList"/>
  </w:abstractNum>
  <w:abstractNum w:abstractNumId="3" w15:restartNumberingAfterBreak="0">
    <w:nsid w:val="691E65D1"/>
    <w:multiLevelType w:val="hybridMultilevel"/>
    <w:tmpl w:val="7BE45266"/>
    <w:lvl w:ilvl="0" w:tplc="FD3EC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067"/>
    <w:multiLevelType w:val="hybridMultilevel"/>
    <w:tmpl w:val="D3FC2786"/>
    <w:lvl w:ilvl="0" w:tplc="8126EE4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50414">
    <w:abstractNumId w:val="1"/>
  </w:num>
  <w:num w:numId="2" w16cid:durableId="180167113">
    <w:abstractNumId w:val="4"/>
  </w:num>
  <w:num w:numId="3" w16cid:durableId="933246215">
    <w:abstractNumId w:val="0"/>
  </w:num>
  <w:num w:numId="4" w16cid:durableId="1616861420">
    <w:abstractNumId w:val="2"/>
  </w:num>
  <w:num w:numId="5" w16cid:durableId="8168446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AGI, Katalin (NHS BRISTOL, NORTH SOMERSET AND SOUTH GLOUCESTERSHIRE ICB - 15C)">
    <w15:presenceInfo w15:providerId="AD" w15:userId="S::katalin.bagi@nhs.net::94bc49ed-3210-4642-9669-5ace295eb8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67"/>
    <w:rsid w:val="00027749"/>
    <w:rsid w:val="000563BA"/>
    <w:rsid w:val="000A1CBA"/>
    <w:rsid w:val="000C76C7"/>
    <w:rsid w:val="000E3082"/>
    <w:rsid w:val="0011700D"/>
    <w:rsid w:val="00163A9C"/>
    <w:rsid w:val="001D7D69"/>
    <w:rsid w:val="002322F0"/>
    <w:rsid w:val="002520AE"/>
    <w:rsid w:val="002615E5"/>
    <w:rsid w:val="002B560A"/>
    <w:rsid w:val="002D0201"/>
    <w:rsid w:val="00304ED1"/>
    <w:rsid w:val="0032286E"/>
    <w:rsid w:val="00342245"/>
    <w:rsid w:val="00354B7C"/>
    <w:rsid w:val="00394BC4"/>
    <w:rsid w:val="003A268C"/>
    <w:rsid w:val="003D260B"/>
    <w:rsid w:val="003F4567"/>
    <w:rsid w:val="003F679E"/>
    <w:rsid w:val="00403039"/>
    <w:rsid w:val="00404036"/>
    <w:rsid w:val="00425472"/>
    <w:rsid w:val="004350CC"/>
    <w:rsid w:val="004D3845"/>
    <w:rsid w:val="004E0A72"/>
    <w:rsid w:val="005250E9"/>
    <w:rsid w:val="00525487"/>
    <w:rsid w:val="0055100B"/>
    <w:rsid w:val="00591E99"/>
    <w:rsid w:val="005B46B0"/>
    <w:rsid w:val="005E2F74"/>
    <w:rsid w:val="00655413"/>
    <w:rsid w:val="00657DB6"/>
    <w:rsid w:val="00695327"/>
    <w:rsid w:val="006C3FD0"/>
    <w:rsid w:val="006D339B"/>
    <w:rsid w:val="006D55BC"/>
    <w:rsid w:val="00705E07"/>
    <w:rsid w:val="0071276A"/>
    <w:rsid w:val="007278A0"/>
    <w:rsid w:val="007726D9"/>
    <w:rsid w:val="00783E2C"/>
    <w:rsid w:val="007A2EF1"/>
    <w:rsid w:val="007F5116"/>
    <w:rsid w:val="00801AAD"/>
    <w:rsid w:val="0080237A"/>
    <w:rsid w:val="0089660D"/>
    <w:rsid w:val="008B7A61"/>
    <w:rsid w:val="008C0D39"/>
    <w:rsid w:val="008D546E"/>
    <w:rsid w:val="008E369A"/>
    <w:rsid w:val="009130D0"/>
    <w:rsid w:val="00972451"/>
    <w:rsid w:val="00974B3B"/>
    <w:rsid w:val="0099256A"/>
    <w:rsid w:val="009B0CD1"/>
    <w:rsid w:val="009C1481"/>
    <w:rsid w:val="00A268E1"/>
    <w:rsid w:val="00A83508"/>
    <w:rsid w:val="00AB5C60"/>
    <w:rsid w:val="00AC4EC6"/>
    <w:rsid w:val="00AE188C"/>
    <w:rsid w:val="00B021F8"/>
    <w:rsid w:val="00B143EF"/>
    <w:rsid w:val="00B25972"/>
    <w:rsid w:val="00B36984"/>
    <w:rsid w:val="00B62017"/>
    <w:rsid w:val="00B77209"/>
    <w:rsid w:val="00BD6DD4"/>
    <w:rsid w:val="00BE5B28"/>
    <w:rsid w:val="00C11540"/>
    <w:rsid w:val="00D00888"/>
    <w:rsid w:val="00D02698"/>
    <w:rsid w:val="00D164B6"/>
    <w:rsid w:val="00D22EB2"/>
    <w:rsid w:val="00D87A8B"/>
    <w:rsid w:val="00DA6CA1"/>
    <w:rsid w:val="00DC46C2"/>
    <w:rsid w:val="00E12DC6"/>
    <w:rsid w:val="00E432B9"/>
    <w:rsid w:val="00E5720A"/>
    <w:rsid w:val="00E72152"/>
    <w:rsid w:val="00E845F7"/>
    <w:rsid w:val="00E8475C"/>
    <w:rsid w:val="00EA22B9"/>
    <w:rsid w:val="00EB0F8B"/>
    <w:rsid w:val="00F13EB4"/>
    <w:rsid w:val="00F179E4"/>
    <w:rsid w:val="00F313E3"/>
    <w:rsid w:val="00FA175A"/>
    <w:rsid w:val="00FB07BC"/>
    <w:rsid w:val="00FB22EC"/>
    <w:rsid w:val="114F23A7"/>
    <w:rsid w:val="1DF2C688"/>
    <w:rsid w:val="2FFACD95"/>
    <w:rsid w:val="31A42552"/>
    <w:rsid w:val="32EB6CC1"/>
    <w:rsid w:val="515DE17A"/>
    <w:rsid w:val="5E9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5CC906A"/>
  <w15:docId w15:val="{8D740547-D102-41CF-BFBE-F97C52DB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F0"/>
    <w:pPr>
      <w:spacing w:after="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F679E"/>
    <w:pPr>
      <w:keepNext/>
      <w:keepLines/>
      <w:spacing w:after="360" w:line="240" w:lineRule="auto"/>
      <w:outlineLvl w:val="0"/>
    </w:pPr>
    <w:rPr>
      <w:rFonts w:asciiTheme="majorHAnsi" w:eastAsiaTheme="majorEastAsia" w:hAnsiTheme="majorHAnsi" w:cstheme="majorBidi"/>
      <w:b/>
      <w:bCs/>
      <w:color w:val="003087" w:themeColor="accent3"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3F679E"/>
    <w:pPr>
      <w:keepNext/>
      <w:keepLines/>
      <w:spacing w:before="360" w:line="264" w:lineRule="auto"/>
      <w:outlineLvl w:val="1"/>
    </w:pPr>
    <w:rPr>
      <w:rFonts w:asciiTheme="majorHAnsi" w:eastAsiaTheme="majorEastAsia" w:hAnsiTheme="majorHAnsi" w:cstheme="majorBidi"/>
      <w:b/>
      <w:bCs/>
      <w:color w:val="003087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9130D0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bCs/>
      <w:color w:val="003087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E07"/>
    <w:pPr>
      <w:pBdr>
        <w:bottom w:val="single" w:sz="4" w:space="6" w:color="AE2573" w:themeColor="accent2"/>
      </w:pBdr>
      <w:spacing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705E07"/>
  </w:style>
  <w:style w:type="paragraph" w:styleId="Footer">
    <w:name w:val="footer"/>
    <w:basedOn w:val="Normal"/>
    <w:link w:val="FooterChar"/>
    <w:rsid w:val="00705E07"/>
    <w:pPr>
      <w:tabs>
        <w:tab w:val="right" w:pos="10206"/>
      </w:tabs>
      <w:spacing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705E07"/>
  </w:style>
  <w:style w:type="character" w:customStyle="1" w:styleId="Heading1Char">
    <w:name w:val="Heading 1 Char"/>
    <w:basedOn w:val="DefaultParagraphFont"/>
    <w:link w:val="Heading1"/>
    <w:rsid w:val="003F679E"/>
    <w:rPr>
      <w:rFonts w:asciiTheme="majorHAnsi" w:eastAsiaTheme="majorEastAsia" w:hAnsiTheme="majorHAnsi" w:cstheme="majorBidi"/>
      <w:b/>
      <w:bCs/>
      <w:color w:val="003087" w:themeColor="accent3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3F679E"/>
    <w:rPr>
      <w:rFonts w:asciiTheme="majorHAnsi" w:eastAsiaTheme="majorEastAsia" w:hAnsiTheme="majorHAnsi" w:cstheme="majorBidi"/>
      <w:b/>
      <w:bCs/>
      <w:color w:val="003087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9130D0"/>
    <w:rPr>
      <w:rFonts w:asciiTheme="majorHAnsi" w:eastAsiaTheme="majorEastAsia" w:hAnsiTheme="majorHAnsi" w:cstheme="majorBidi"/>
      <w:b/>
      <w:bCs/>
      <w:color w:val="003087" w:themeColor="accent3"/>
    </w:rPr>
  </w:style>
  <w:style w:type="paragraph" w:styleId="Title">
    <w:name w:val="Title"/>
    <w:basedOn w:val="Normal"/>
    <w:next w:val="Normal"/>
    <w:link w:val="TitleChar"/>
    <w:qFormat/>
    <w:rsid w:val="000563BA"/>
    <w:pPr>
      <w:spacing w:after="300" w:line="240" w:lineRule="auto"/>
      <w:ind w:left="284" w:right="284"/>
      <w:contextualSpacing/>
    </w:pPr>
    <w:rPr>
      <w:rFonts w:asciiTheme="majorHAnsi" w:eastAsiaTheme="majorEastAsia" w:hAnsiTheme="majorHAnsi" w:cstheme="majorBidi"/>
      <w:b/>
      <w:color w:val="003087" w:themeColor="accent3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rsid w:val="000563BA"/>
    <w:rPr>
      <w:rFonts w:asciiTheme="majorHAnsi" w:eastAsiaTheme="majorEastAsia" w:hAnsiTheme="majorHAnsi" w:cstheme="majorBidi"/>
      <w:b/>
      <w:color w:val="003087" w:themeColor="accent3"/>
      <w:kern w:val="28"/>
      <w:sz w:val="60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A0"/>
    <w:rPr>
      <w:rFonts w:ascii="Tahoma" w:hAnsi="Tahoma" w:cs="Tahoma"/>
      <w:sz w:val="16"/>
      <w:szCs w:val="16"/>
    </w:rPr>
  </w:style>
  <w:style w:type="paragraph" w:customStyle="1" w:styleId="Introduction">
    <w:name w:val="Introduction"/>
    <w:basedOn w:val="Normal"/>
    <w:qFormat/>
    <w:rsid w:val="007278A0"/>
    <w:rPr>
      <w:sz w:val="28"/>
    </w:rPr>
  </w:style>
  <w:style w:type="paragraph" w:customStyle="1" w:styleId="Bullet">
    <w:name w:val="Bullet"/>
    <w:basedOn w:val="Normal"/>
    <w:qFormat/>
    <w:rsid w:val="004E0A72"/>
    <w:pPr>
      <w:numPr>
        <w:numId w:val="4"/>
      </w:numPr>
    </w:pPr>
  </w:style>
  <w:style w:type="numbering" w:customStyle="1" w:styleId="NHSBNSSGBulletList">
    <w:name w:val="NHS BNSSG Bullet List"/>
    <w:uiPriority w:val="99"/>
    <w:rsid w:val="004E0A72"/>
    <w:pPr>
      <w:numPr>
        <w:numId w:val="3"/>
      </w:numPr>
    </w:pPr>
  </w:style>
  <w:style w:type="table" w:styleId="TableGrid">
    <w:name w:val="Table Grid"/>
    <w:basedOn w:val="TableNormal"/>
    <w:uiPriority w:val="59"/>
    <w:unhideWhenUsed/>
    <w:rsid w:val="0052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qFormat/>
    <w:rsid w:val="00695327"/>
    <w:pPr>
      <w:spacing w:line="240" w:lineRule="auto"/>
    </w:pPr>
    <w:rPr>
      <w:rFonts w:ascii="Arial" w:eastAsia="Times New Roman" w:hAnsi="Arial" w:cs="Arial"/>
      <w:color w:val="000000" w:themeColor="text1"/>
      <w:szCs w:val="24"/>
      <w:lang w:eastAsia="en-GB"/>
    </w:rPr>
  </w:style>
  <w:style w:type="character" w:customStyle="1" w:styleId="BodytextChar">
    <w:name w:val="Body text Char"/>
    <w:basedOn w:val="DefaultParagraphFont"/>
    <w:link w:val="BodyText1"/>
    <w:rsid w:val="00695327"/>
    <w:rPr>
      <w:rFonts w:ascii="Arial" w:eastAsia="Times New Roman" w:hAnsi="Arial" w:cs="Arial"/>
      <w:color w:val="000000" w:themeColor="text1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D260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801AAD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69A"/>
    <w:rPr>
      <w:color w:val="005EB8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ihr.ac.uk/career-development/research-career-funding-programmes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nihr.ac.uk/explore-nihr/academy-programmes/fellowship-programme.htm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what-we-do/developing-people-and-skills/mrc/fellowships/fellowship-opportunities-and-expectations/mrc-funded-fellowships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hr.ac.uk/explore-nihr/academy-programmes/fellowship-programme.ht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ellcome.org/grant-funding/schemes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nihr.ac.uk/explore-nihr/academy-programmes/fellowship-programme.htm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s://www.nihr.ac.uk/explore-nihr/academy-programmes/fellowship-programme.htm" TargetMode="External"/><Relationship Id="rId14" Type="http://schemas.openxmlformats.org/officeDocument/2006/relationships/hyperlink" Target="https://www.health.org.uk/funding-and-partnerships/fellowship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Lauren.Hoskin\Downloads\Agenda%20template%20-%20January%2019.dotx" TargetMode="External"/></Relationships>
</file>

<file path=word/theme/theme1.xml><?xml version="1.0" encoding="utf-8"?>
<a:theme xmlns:a="http://schemas.openxmlformats.org/drawingml/2006/main" name="Office Theme">
  <a:themeElements>
    <a:clrScheme name="NHS BNSSG 3-18">
      <a:dk1>
        <a:sysClr val="windowText" lastClr="000000"/>
      </a:dk1>
      <a:lt1>
        <a:sysClr val="window" lastClr="FFFFFF"/>
      </a:lt1>
      <a:dk2>
        <a:srgbClr val="425563"/>
      </a:dk2>
      <a:lt2>
        <a:srgbClr val="E8EDEE"/>
      </a:lt2>
      <a:accent1>
        <a:srgbClr val="005EB8"/>
      </a:accent1>
      <a:accent2>
        <a:srgbClr val="AE2573"/>
      </a:accent2>
      <a:accent3>
        <a:srgbClr val="003087"/>
      </a:accent3>
      <a:accent4>
        <a:srgbClr val="7C2855"/>
      </a:accent4>
      <a:accent5>
        <a:srgbClr val="41B6E6"/>
      </a:accent5>
      <a:accent6>
        <a:srgbClr val="00A499"/>
      </a:accent6>
      <a:hlink>
        <a:srgbClr val="000000"/>
      </a:hlink>
      <a:folHlink>
        <a:srgbClr val="005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ED7B05E394396507C5DD3E72336" ma:contentTypeVersion="15" ma:contentTypeDescription="Create a new document." ma:contentTypeScope="" ma:versionID="4a10ea89d8b89efd54166da12e45cd18">
  <xsd:schema xmlns:xsd="http://www.w3.org/2001/XMLSchema" xmlns:xs="http://www.w3.org/2001/XMLSchema" xmlns:p="http://schemas.microsoft.com/office/2006/metadata/properties" xmlns:ns2="5b8f0aa2-ff50-4e42-abee-f3da12374652" xmlns:ns3="3b25e36b-2d3a-43de-a291-e697abd77905" targetNamespace="http://schemas.microsoft.com/office/2006/metadata/properties" ma:root="true" ma:fieldsID="2dab2b49550c3e0a0bf1a95c166cf736" ns2:_="" ns3:_="">
    <xsd:import namespace="5b8f0aa2-ff50-4e42-abee-f3da12374652"/>
    <xsd:import namespace="3b25e36b-2d3a-43de-a291-e697abd7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2f8a25-6bd7-420b-87ca-cf218aeffbd8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82336-D215-431A-8083-18D9944BA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f0aa2-ff50-4e42-abee-f3da12374652"/>
    <ds:schemaRef ds:uri="3b25e36b-2d3a-43de-a291-e697abd77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96D95-30ED-4D98-B10C-F4E13F59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- January 19.dotx</Template>
  <TotalTime>119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Hoskin Lauren (BNSSG CCG)</dc:creator>
  <cp:lastModifiedBy>BAGI, Katalin (NHS BRISTOL, NORTH SOMERSET AND SOUTH GLOUCESTERSHIRE ICB - 15C)</cp:lastModifiedBy>
  <cp:revision>11</cp:revision>
  <cp:lastPrinted>2018-03-07T09:22:00Z</cp:lastPrinted>
  <dcterms:created xsi:type="dcterms:W3CDTF">2024-11-27T14:31:00Z</dcterms:created>
  <dcterms:modified xsi:type="dcterms:W3CDTF">2024-12-10T09:41:00Z</dcterms:modified>
</cp:coreProperties>
</file>